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D96A" w14:textId="17A3EA5A" w:rsidR="00140977" w:rsidRPr="00AF6010" w:rsidRDefault="00140977" w:rsidP="006F3401">
      <w:pPr>
        <w:spacing w:after="0" w:line="240" w:lineRule="auto"/>
        <w:jc w:val="center"/>
        <w:rPr>
          <w:rFonts w:ascii="Trebuchet MS" w:hAnsi="Trebuchet MS" w:cs="Arial"/>
          <w:b/>
          <w:caps/>
        </w:rPr>
      </w:pPr>
      <w:r w:rsidRPr="00AF6010">
        <w:rPr>
          <w:rFonts w:ascii="Trebuchet MS" w:hAnsi="Trebuchet MS" w:cs="Arial"/>
          <w:b/>
          <w:caps/>
        </w:rPr>
        <w:t>sporočilo o potrebi za izvedbo naročila</w:t>
      </w:r>
      <w:r w:rsidR="00A34E02" w:rsidRPr="009F601A">
        <w:rPr>
          <w:rFonts w:ascii="Trebuchet MS" w:eastAsia="Times New Roman" w:hAnsi="Trebuchet MS" w:cs="Arial"/>
          <w:b/>
          <w:caps/>
          <w:lang w:eastAsia="sl-SI"/>
        </w:rPr>
        <w:t xml:space="preserve"> - </w:t>
      </w:r>
      <w:r w:rsidR="00A34E02" w:rsidRPr="0074681E">
        <w:rPr>
          <w:rFonts w:ascii="Trebuchet MS" w:eastAsia="Times New Roman" w:hAnsi="Trebuchet MS" w:cs="Arial"/>
          <w:b/>
          <w:caps/>
          <w:lang w:eastAsia="sl-SI"/>
        </w:rPr>
        <w:t>IZOBRAŽEVANJE</w:t>
      </w:r>
    </w:p>
    <w:p w14:paraId="482372DA" w14:textId="77777777" w:rsidR="00140977" w:rsidRPr="00AF6010" w:rsidRDefault="00140977" w:rsidP="00140977">
      <w:pPr>
        <w:spacing w:after="0" w:line="240" w:lineRule="auto"/>
        <w:jc w:val="center"/>
        <w:rPr>
          <w:rFonts w:ascii="Trebuchet MS" w:hAnsi="Trebuchet MS" w:cs="Arial"/>
          <w:b/>
          <w:caps/>
        </w:rPr>
      </w:pPr>
    </w:p>
    <w:p w14:paraId="79C7A81A" w14:textId="26205F65" w:rsidR="006072C4" w:rsidRPr="00BC732F" w:rsidRDefault="00140977" w:rsidP="00F64D9B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BC732F">
        <w:rPr>
          <w:rFonts w:ascii="Trebuchet MS" w:hAnsi="Trebuchet MS" w:cs="Arial"/>
        </w:rPr>
        <w:t xml:space="preserve">Predmet naročila: </w:t>
      </w:r>
    </w:p>
    <w:p w14:paraId="4D61CE34" w14:textId="77777777" w:rsidR="00BC732F" w:rsidRPr="00BC732F" w:rsidRDefault="00BC732F" w:rsidP="00BC732F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3038911F" w14:textId="2E620142" w:rsidR="00AF6010" w:rsidRPr="00AF6010" w:rsidRDefault="00140977" w:rsidP="00140977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AF6010">
        <w:rPr>
          <w:rFonts w:ascii="Trebuchet MS" w:hAnsi="Trebuchet MS" w:cs="Arial"/>
        </w:rPr>
        <w:t>Opis naročila:</w:t>
      </w:r>
      <w:r w:rsidRPr="00AF6010">
        <w:rPr>
          <w:rFonts w:ascii="Trebuchet MS" w:hAnsi="Trebuchet MS"/>
        </w:rPr>
        <w:t xml:space="preserve"> </w:t>
      </w:r>
    </w:p>
    <w:p w14:paraId="56915DD4" w14:textId="77777777" w:rsidR="002B06E2" w:rsidRPr="00AF6010" w:rsidRDefault="002B06E2" w:rsidP="00AF6010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14E2A0C0" w14:textId="77777777" w:rsidR="00BC732F" w:rsidRPr="00BC732F" w:rsidRDefault="00BC732F" w:rsidP="00BC732F">
      <w:pPr>
        <w:pStyle w:val="Odstavekseznama"/>
        <w:numPr>
          <w:ilvl w:val="0"/>
          <w:numId w:val="6"/>
        </w:numPr>
        <w:jc w:val="both"/>
        <w:rPr>
          <w:rFonts w:ascii="Trebuchet MS" w:hAnsi="Trebuchet MS" w:cs="Arial"/>
        </w:rPr>
      </w:pPr>
      <w:r w:rsidRPr="00BC732F">
        <w:rPr>
          <w:rFonts w:ascii="Trebuchet MS" w:hAnsi="Trebuchet MS"/>
        </w:rPr>
        <w:t>Ocenjena vrednost naročila brez DDV:    ______________________ EUR.</w:t>
      </w:r>
    </w:p>
    <w:p w14:paraId="553DAD88" w14:textId="1B7F0B19" w:rsidR="00BC732F" w:rsidRPr="00BC732F" w:rsidRDefault="00BC732F" w:rsidP="00BC732F">
      <w:pPr>
        <w:spacing w:after="0" w:line="276" w:lineRule="auto"/>
        <w:ind w:left="644"/>
        <w:jc w:val="both"/>
        <w:rPr>
          <w:rFonts w:ascii="Trebuchet MS" w:eastAsia="Times New Roman" w:hAnsi="Trebuchet MS" w:cs="Times New Roman"/>
          <w:lang w:eastAsia="sl-SI"/>
        </w:rPr>
      </w:pPr>
      <w:r>
        <w:rPr>
          <w:rFonts w:ascii="Trebuchet MS" w:eastAsia="Times New Roman" w:hAnsi="Trebuchet MS" w:cs="Times New Roman"/>
          <w:lang w:eastAsia="sl-SI"/>
        </w:rPr>
        <w:t xml:space="preserve"> </w:t>
      </w:r>
      <w:r w:rsidRPr="00BC732F">
        <w:rPr>
          <w:rFonts w:ascii="Trebuchet MS" w:eastAsia="Times New Roman" w:hAnsi="Trebuchet MS" w:cs="Times New Roman"/>
          <w:lang w:eastAsia="sl-SI"/>
        </w:rPr>
        <w:t>Ocenjena vrednost naročila z DDV:    ______________________ EUR.</w:t>
      </w:r>
    </w:p>
    <w:p w14:paraId="47B04213" w14:textId="77777777" w:rsidR="002B06E2" w:rsidRPr="00034B38" w:rsidRDefault="002B06E2" w:rsidP="00BC732F">
      <w:pPr>
        <w:spacing w:after="0" w:line="240" w:lineRule="auto"/>
        <w:jc w:val="both"/>
        <w:rPr>
          <w:rFonts w:ascii="Trebuchet MS" w:hAnsi="Trebuchet MS" w:cs="Arial"/>
        </w:rPr>
      </w:pPr>
    </w:p>
    <w:p w14:paraId="6BC5CDEF" w14:textId="38720D75" w:rsidR="002B06E2" w:rsidRPr="00BC732F" w:rsidRDefault="00140977" w:rsidP="00BC732F">
      <w:pPr>
        <w:numPr>
          <w:ilvl w:val="0"/>
          <w:numId w:val="6"/>
        </w:numPr>
        <w:spacing w:after="60" w:line="240" w:lineRule="auto"/>
        <w:ind w:left="714" w:hanging="357"/>
        <w:jc w:val="both"/>
        <w:rPr>
          <w:rFonts w:ascii="Trebuchet MS" w:eastAsia="Times New Roman" w:hAnsi="Trebuchet MS" w:cs="Times New Roman"/>
          <w:lang w:eastAsia="sl-SI"/>
        </w:rPr>
      </w:pPr>
      <w:r w:rsidRPr="00034B38">
        <w:rPr>
          <w:rFonts w:ascii="Trebuchet MS" w:hAnsi="Trebuchet MS" w:cs="Arial"/>
        </w:rPr>
        <w:t xml:space="preserve">Viri financiranja: </w:t>
      </w:r>
      <w:r w:rsidR="006072C4" w:rsidRPr="00034B38">
        <w:rPr>
          <w:rFonts w:ascii="Trebuchet MS" w:eastAsia="Times New Roman" w:hAnsi="Trebuchet MS" w:cs="Arial"/>
          <w:lang w:eastAsia="sl-SI"/>
        </w:rPr>
        <w:t xml:space="preserve">Postavka v </w:t>
      </w:r>
      <w:r w:rsidR="00BC732F">
        <w:rPr>
          <w:rFonts w:ascii="Trebuchet MS" w:eastAsia="Times New Roman" w:hAnsi="Trebuchet MS" w:cs="Arial"/>
          <w:lang w:eastAsia="sl-SI"/>
        </w:rPr>
        <w:t>finančnem</w:t>
      </w:r>
      <w:r w:rsidR="006072C4" w:rsidRPr="00034B38">
        <w:rPr>
          <w:rFonts w:ascii="Trebuchet MS" w:eastAsia="Times New Roman" w:hAnsi="Trebuchet MS" w:cs="Arial"/>
          <w:lang w:eastAsia="sl-SI"/>
        </w:rPr>
        <w:t xml:space="preserve"> načrtu družbe za leto </w:t>
      </w:r>
      <w:r w:rsidR="00BC732F">
        <w:rPr>
          <w:rFonts w:ascii="Trebuchet MS" w:eastAsia="Times New Roman" w:hAnsi="Trebuchet MS" w:cs="Arial"/>
          <w:lang w:eastAsia="sl-SI"/>
        </w:rPr>
        <w:t>_______</w:t>
      </w:r>
      <w:r w:rsidR="006072C4" w:rsidRPr="00034B38">
        <w:rPr>
          <w:rFonts w:ascii="Trebuchet MS" w:hAnsi="Trebuchet MS" w:cs="Arial"/>
        </w:rPr>
        <w:t xml:space="preserve">: </w:t>
      </w:r>
    </w:p>
    <w:p w14:paraId="58D40F64" w14:textId="77777777" w:rsidR="00BC732F" w:rsidRPr="00BC732F" w:rsidRDefault="00BC732F" w:rsidP="00BC732F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 w:cs="Times New Roman"/>
          <w:lang w:eastAsia="sl-SI"/>
        </w:rPr>
      </w:pPr>
      <w:r w:rsidRPr="00BC732F">
        <w:rPr>
          <w:rFonts w:ascii="Trebuchet MS" w:eastAsia="Times New Roman" w:hAnsi="Trebuchet MS" w:cs="Times New Roman"/>
          <w:lang w:eastAsia="sl-SI"/>
        </w:rPr>
        <w:t>razpoložljiva sredstva:</w:t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  <w:t>_________ EUR</w:t>
      </w:r>
    </w:p>
    <w:p w14:paraId="5A5F4592" w14:textId="77777777" w:rsidR="00BC732F" w:rsidRPr="00BC732F" w:rsidRDefault="00BC732F" w:rsidP="00BC732F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 w:cs="Times New Roman"/>
          <w:lang w:eastAsia="sl-SI"/>
        </w:rPr>
      </w:pPr>
      <w:r w:rsidRPr="00BC732F">
        <w:rPr>
          <w:rFonts w:ascii="Trebuchet MS" w:eastAsia="Times New Roman" w:hAnsi="Trebuchet MS" w:cs="Times New Roman"/>
          <w:lang w:eastAsia="sl-SI"/>
        </w:rPr>
        <w:t xml:space="preserve">ocenjena vrednost naročila za poslovno leto _____: </w:t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  <w:t>_________ EUR</w:t>
      </w:r>
    </w:p>
    <w:p w14:paraId="13FCCE81" w14:textId="77777777" w:rsidR="00BC732F" w:rsidRPr="00BC732F" w:rsidRDefault="00BC732F" w:rsidP="00BC732F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 w:cs="Times New Roman"/>
          <w:lang w:eastAsia="sl-SI"/>
        </w:rPr>
      </w:pPr>
      <w:r w:rsidRPr="00BC732F">
        <w:rPr>
          <w:rFonts w:ascii="Trebuchet MS" w:eastAsia="Times New Roman" w:hAnsi="Trebuchet MS" w:cs="Times New Roman"/>
          <w:lang w:eastAsia="sl-SI"/>
        </w:rPr>
        <w:t>še razpoložljiva sredstva po izvedbi tega naročila:</w:t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  <w:t>_________ EUR</w:t>
      </w:r>
    </w:p>
    <w:p w14:paraId="7EC34173" w14:textId="77777777" w:rsidR="00A958BD" w:rsidRPr="00034B38" w:rsidRDefault="00A958BD" w:rsidP="00BC732F">
      <w:pPr>
        <w:spacing w:after="0" w:line="240" w:lineRule="auto"/>
        <w:jc w:val="both"/>
        <w:rPr>
          <w:rFonts w:ascii="Trebuchet MS" w:hAnsi="Trebuchet MS" w:cs="Arial"/>
        </w:rPr>
      </w:pPr>
    </w:p>
    <w:p w14:paraId="5AE5CAEA" w14:textId="4939FED5" w:rsidR="00BC732F" w:rsidRPr="00BC732F" w:rsidRDefault="007E51DD" w:rsidP="00BC732F">
      <w:pPr>
        <w:numPr>
          <w:ilvl w:val="0"/>
          <w:numId w:val="6"/>
        </w:numPr>
        <w:tabs>
          <w:tab w:val="clear" w:pos="720"/>
          <w:tab w:val="num" w:pos="644"/>
        </w:tabs>
        <w:spacing w:after="0" w:line="24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</w:t>
      </w:r>
      <w:r w:rsidR="00BC732F" w:rsidRPr="00BC732F">
        <w:rPr>
          <w:rFonts w:ascii="Trebuchet MS" w:hAnsi="Trebuchet MS" w:cs="Trebuchet MS"/>
        </w:rPr>
        <w:t>Rok, do katerega se potrebuje predmet naročila: _______________________</w:t>
      </w:r>
    </w:p>
    <w:p w14:paraId="547C8008" w14:textId="77777777" w:rsidR="002B06E2" w:rsidRPr="00AF6010" w:rsidRDefault="002B06E2" w:rsidP="00140977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70DB471E" w14:textId="08B9B6A9" w:rsidR="00140977" w:rsidRPr="00AF6010" w:rsidRDefault="00140977" w:rsidP="00140977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AF6010">
        <w:rPr>
          <w:rFonts w:ascii="Trebuchet MS" w:hAnsi="Trebuchet MS" w:cs="Trebuchet MS"/>
          <w:color w:val="000000"/>
        </w:rPr>
        <w:t xml:space="preserve">Obdelava osebnih podatkov: DA / </w:t>
      </w:r>
      <w:r w:rsidRPr="00BC732F">
        <w:rPr>
          <w:rFonts w:ascii="Trebuchet MS" w:hAnsi="Trebuchet MS" w:cs="Trebuchet MS"/>
          <w:color w:val="000000"/>
        </w:rPr>
        <w:t>NE</w:t>
      </w:r>
    </w:p>
    <w:p w14:paraId="450A3008" w14:textId="77777777" w:rsidR="002B06E2" w:rsidRPr="00AF6010" w:rsidRDefault="002B06E2" w:rsidP="00140977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550C8FAA" w14:textId="55E0F3B6" w:rsidR="00A34E02" w:rsidRPr="00A34E02" w:rsidRDefault="00BC732F" w:rsidP="00A34E02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A34E02">
        <w:rPr>
          <w:rFonts w:ascii="Trebuchet MS" w:eastAsia="Times New Roman" w:hAnsi="Trebuchet MS" w:cs="Times New Roman"/>
          <w:lang w:eastAsia="sl-SI"/>
        </w:rPr>
        <w:t>Povpraševanje po tem naročilu se posreduje</w:t>
      </w:r>
      <w:r w:rsidR="00A34E02">
        <w:rPr>
          <w:rFonts w:ascii="Trebuchet MS" w:eastAsia="Times New Roman" w:hAnsi="Trebuchet MS" w:cs="Times New Roman"/>
          <w:lang w:eastAsia="sl-SI"/>
        </w:rPr>
        <w:t>:</w:t>
      </w:r>
      <w:r w:rsidR="00A34E02">
        <w:rPr>
          <w:rFonts w:ascii="Trebuchet MS" w:hAnsi="Trebuchet MS" w:cs="Arial"/>
        </w:rPr>
        <w:t xml:space="preserve"> </w:t>
      </w:r>
      <w:r w:rsidR="00A34E02" w:rsidRPr="00A34E02">
        <w:rPr>
          <w:rFonts w:ascii="Trebuchet MS" w:eastAsia="Times New Roman" w:hAnsi="Trebuchet MS" w:cs="Arial"/>
          <w:lang w:eastAsia="sl-SI"/>
        </w:rPr>
        <w:t xml:space="preserve">V skladu s 6. členom Pravilnika o postopkih izvedbe naročil v družbi Plinovodi </w:t>
      </w:r>
      <w:proofErr w:type="spellStart"/>
      <w:r w:rsidR="00A34E02" w:rsidRPr="00A34E02">
        <w:rPr>
          <w:rFonts w:ascii="Trebuchet MS" w:eastAsia="Times New Roman" w:hAnsi="Trebuchet MS" w:cs="Arial"/>
          <w:lang w:eastAsia="sl-SI"/>
        </w:rPr>
        <w:t>d.o.o</w:t>
      </w:r>
      <w:proofErr w:type="spellEnd"/>
      <w:r w:rsidR="00A34E02" w:rsidRPr="00A34E02">
        <w:rPr>
          <w:rFonts w:ascii="Trebuchet MS" w:eastAsia="Times New Roman" w:hAnsi="Trebuchet MS" w:cs="Arial"/>
          <w:lang w:eastAsia="sl-SI"/>
        </w:rPr>
        <w:t xml:space="preserve">. predlagamo, da se pridobi ponudba za predmetno izobraževanje od ponudnika </w:t>
      </w:r>
      <w:r w:rsidR="00A34E02" w:rsidRPr="0018511D">
        <w:rPr>
          <w:rFonts w:ascii="Trebuchet MS" w:eastAsia="Times New Roman" w:hAnsi="Trebuchet MS" w:cs="Arial"/>
          <w:bCs/>
          <w:lang w:eastAsia="sl-SI"/>
        </w:rPr>
        <w:t>_______________________________________________________________</w:t>
      </w:r>
      <w:r w:rsidR="00A34E02" w:rsidRPr="00A34E02">
        <w:rPr>
          <w:rFonts w:ascii="Trebuchet MS" w:eastAsia="Times New Roman" w:hAnsi="Trebuchet MS" w:cs="Arial"/>
          <w:lang w:eastAsia="sl-SI"/>
        </w:rPr>
        <w:t>.</w:t>
      </w:r>
    </w:p>
    <w:p w14:paraId="5DF050C9" w14:textId="77777777" w:rsidR="00A34E02" w:rsidRPr="0074681E" w:rsidRDefault="00A34E02" w:rsidP="00A34E02">
      <w:pPr>
        <w:spacing w:after="0" w:line="240" w:lineRule="auto"/>
        <w:ind w:left="720"/>
        <w:jc w:val="both"/>
        <w:rPr>
          <w:rFonts w:ascii="Trebuchet MS" w:eastAsia="Times New Roman" w:hAnsi="Trebuchet MS" w:cs="Arial"/>
          <w:lang w:eastAsia="sl-SI"/>
        </w:rPr>
      </w:pPr>
    </w:p>
    <w:p w14:paraId="67581BAA" w14:textId="77777777" w:rsidR="00A34E02" w:rsidRPr="0074681E" w:rsidRDefault="00A34E02" w:rsidP="00A34E02">
      <w:pPr>
        <w:spacing w:after="0" w:line="240" w:lineRule="auto"/>
        <w:ind w:left="720"/>
        <w:jc w:val="both"/>
        <w:rPr>
          <w:rFonts w:ascii="Trebuchet MS" w:eastAsia="Times New Roman" w:hAnsi="Trebuchet MS" w:cs="Arial"/>
          <w:lang w:eastAsia="sl-SI"/>
        </w:rPr>
      </w:pPr>
      <w:r w:rsidRPr="0074681E">
        <w:rPr>
          <w:rFonts w:ascii="Trebuchet MS" w:eastAsia="Times New Roman" w:hAnsi="Trebuchet MS" w:cs="Arial"/>
          <w:lang w:eastAsia="sl-SI"/>
        </w:rPr>
        <w:t xml:space="preserve">V skladu s 6. členom Pravilnika o postopkih izvedbe naročil v družbi Plinovodi </w:t>
      </w:r>
      <w:proofErr w:type="spellStart"/>
      <w:r w:rsidRPr="0074681E">
        <w:rPr>
          <w:rFonts w:ascii="Trebuchet MS" w:eastAsia="Times New Roman" w:hAnsi="Trebuchet MS" w:cs="Arial"/>
          <w:lang w:eastAsia="sl-SI"/>
        </w:rPr>
        <w:t>d.o.o</w:t>
      </w:r>
      <w:proofErr w:type="spellEnd"/>
      <w:r w:rsidRPr="0074681E">
        <w:rPr>
          <w:rFonts w:ascii="Trebuchet MS" w:eastAsia="Times New Roman" w:hAnsi="Trebuchet MS" w:cs="Arial"/>
          <w:lang w:eastAsia="sl-SI"/>
        </w:rPr>
        <w:t>. za izobraževanje in usposabljanje zaposlenih ni potrebno zbiranje različnih ponudb.</w:t>
      </w:r>
    </w:p>
    <w:p w14:paraId="2679C647" w14:textId="77777777" w:rsidR="00A34E02" w:rsidRPr="00AF6010" w:rsidRDefault="00A34E02" w:rsidP="00BC732F">
      <w:pPr>
        <w:spacing w:after="0" w:line="240" w:lineRule="auto"/>
        <w:jc w:val="both"/>
        <w:rPr>
          <w:rFonts w:ascii="Trebuchet MS" w:hAnsi="Trebuchet MS" w:cs="Arial"/>
        </w:rPr>
      </w:pPr>
    </w:p>
    <w:p w14:paraId="3D9328F5" w14:textId="0EFAADF2" w:rsidR="00A34E02" w:rsidRPr="00A34E02" w:rsidRDefault="00140977" w:rsidP="00A34E02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AF6010">
        <w:rPr>
          <w:rFonts w:ascii="Trebuchet MS" w:hAnsi="Trebuchet MS" w:cs="Trebuchet MS"/>
          <w:color w:val="000000"/>
        </w:rPr>
        <w:t>Predvidena vrsta postopka:</w:t>
      </w:r>
      <w:r w:rsidR="008A0ABF" w:rsidRPr="00BC732F">
        <w:rPr>
          <w:rFonts w:ascii="Trebuchet MS" w:hAnsi="Trebuchet MS"/>
        </w:rPr>
        <w:t xml:space="preserve"> </w:t>
      </w:r>
      <w:r w:rsidR="00A34E02" w:rsidRPr="00A34E02">
        <w:rPr>
          <w:rFonts w:ascii="Trebuchet MS" w:hAnsi="Trebuchet MS" w:cs="Trebuchet MS"/>
          <w:color w:val="000000"/>
        </w:rPr>
        <w:t>NMV-I</w:t>
      </w:r>
      <w:r w:rsidR="00A34E02">
        <w:rPr>
          <w:rFonts w:ascii="Trebuchet MS" w:hAnsi="Trebuchet MS" w:cs="Trebuchet MS"/>
          <w:color w:val="000000"/>
        </w:rPr>
        <w:t xml:space="preserve"> </w:t>
      </w:r>
      <w:r w:rsidR="00A34E02" w:rsidRPr="00A34E02">
        <w:rPr>
          <w:rFonts w:ascii="Trebuchet MS" w:hAnsi="Trebuchet MS" w:cs="Trebuchet MS"/>
          <w:color w:val="000000"/>
        </w:rPr>
        <w:t>(Naročilo mini vrednosti – izjema) za naročilo blaga/</w:t>
      </w:r>
      <w:r w:rsidR="00A34E02" w:rsidRPr="00A34E02">
        <w:rPr>
          <w:rFonts w:ascii="Trebuchet MS" w:hAnsi="Trebuchet MS" w:cs="Trebuchet MS"/>
          <w:color w:val="000000"/>
          <w:u w:val="single"/>
        </w:rPr>
        <w:t>storitev</w:t>
      </w:r>
      <w:r w:rsidR="00A34E02" w:rsidRPr="00A34E02">
        <w:rPr>
          <w:rFonts w:ascii="Trebuchet MS" w:hAnsi="Trebuchet MS" w:cs="Trebuchet MS"/>
          <w:color w:val="000000"/>
        </w:rPr>
        <w:t>/gradenj.</w:t>
      </w:r>
    </w:p>
    <w:p w14:paraId="29CF689A" w14:textId="77777777" w:rsidR="00A34E02" w:rsidRDefault="00A34E02" w:rsidP="00F03F7A">
      <w:pPr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</w:p>
    <w:p w14:paraId="415B98F4" w14:textId="08AD3E04" w:rsidR="00F03F7A" w:rsidRPr="004D63F4" w:rsidRDefault="00F03F7A" w:rsidP="00F03F7A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rebuchet MS" w:eastAsia="Times New Roman" w:hAnsi="Trebuchet MS" w:cs="Times New Roman"/>
          <w:lang w:eastAsia="sl-SI"/>
        </w:rPr>
      </w:pPr>
      <w:r w:rsidRPr="00E977C5">
        <w:rPr>
          <w:rFonts w:ascii="Trebuchet MS" w:eastAsia="Times New Roman" w:hAnsi="Trebuchet MS" w:cs="Arial"/>
          <w:lang w:eastAsia="sl-SI"/>
        </w:rPr>
        <w:t>V Sporočilo o potrebi hkrati vključujemo odločitev o oddaji naročila:</w:t>
      </w:r>
    </w:p>
    <w:p w14:paraId="7676CA8E" w14:textId="77777777" w:rsidR="00F03F7A" w:rsidRPr="00AF6010" w:rsidRDefault="00F03F7A" w:rsidP="00F03F7A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</w:p>
    <w:p w14:paraId="5589DC28" w14:textId="67B40117" w:rsidR="00140977" w:rsidRPr="00AF6010" w:rsidRDefault="00140977" w:rsidP="00140977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AF6010">
        <w:rPr>
          <w:rFonts w:ascii="Trebuchet MS" w:hAnsi="Trebuchet MS" w:cs="Arial"/>
        </w:rPr>
        <w:t>Vodja naročila:</w:t>
      </w:r>
      <w:r w:rsidR="00891C5D">
        <w:rPr>
          <w:rFonts w:ascii="Trebuchet MS" w:hAnsi="Trebuchet MS" w:cs="Arial"/>
        </w:rPr>
        <w:t xml:space="preserve"> ______________</w:t>
      </w:r>
    </w:p>
    <w:p w14:paraId="5B7001B0" w14:textId="77777777" w:rsidR="00F03F7A" w:rsidRPr="00AF6010" w:rsidRDefault="00F03F7A" w:rsidP="006F3401">
      <w:pPr>
        <w:spacing w:after="0" w:line="240" w:lineRule="auto"/>
        <w:jc w:val="both"/>
        <w:rPr>
          <w:rFonts w:ascii="Trebuchet MS" w:hAnsi="Trebuchet MS" w:cs="Arial"/>
        </w:rPr>
      </w:pPr>
    </w:p>
    <w:p w14:paraId="5AC220B6" w14:textId="61C17535" w:rsidR="00140977" w:rsidRPr="00AF6010" w:rsidRDefault="00140977" w:rsidP="008C2AB0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rebuchet MS" w:hAnsi="Trebuchet MS" w:cs="Arial"/>
        </w:rPr>
      </w:pPr>
      <w:r w:rsidRPr="00AF6010">
        <w:rPr>
          <w:rFonts w:ascii="Trebuchet MS" w:hAnsi="Trebuchet MS" w:cs="Arial"/>
        </w:rPr>
        <w:t>Pooblaščen</w:t>
      </w:r>
      <w:r w:rsidR="00B03FE7">
        <w:rPr>
          <w:rFonts w:ascii="Trebuchet MS" w:hAnsi="Trebuchet MS" w:cs="Arial"/>
        </w:rPr>
        <w:t>a</w:t>
      </w:r>
      <w:r w:rsidRPr="00AF6010">
        <w:rPr>
          <w:rFonts w:ascii="Trebuchet MS" w:hAnsi="Trebuchet MS" w:cs="Arial"/>
        </w:rPr>
        <w:t xml:space="preserve"> oseb</w:t>
      </w:r>
      <w:r w:rsidR="00B03FE7">
        <w:rPr>
          <w:rFonts w:ascii="Trebuchet MS" w:hAnsi="Trebuchet MS" w:cs="Arial"/>
        </w:rPr>
        <w:t>a</w:t>
      </w:r>
      <w:r w:rsidRPr="00AF6010">
        <w:rPr>
          <w:rFonts w:ascii="Trebuchet MS" w:hAnsi="Trebuchet MS" w:cs="Arial"/>
        </w:rPr>
        <w:t xml:space="preserve"> naročnika:</w:t>
      </w:r>
    </w:p>
    <w:p w14:paraId="2D78F415" w14:textId="77777777" w:rsidR="00031804" w:rsidRPr="002B06E2" w:rsidRDefault="00031804" w:rsidP="00140977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tbl>
      <w:tblPr>
        <w:tblStyle w:val="Tabelamre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3120"/>
        <w:gridCol w:w="2126"/>
      </w:tblGrid>
      <w:tr w:rsidR="00031804" w:rsidRPr="002B06E2" w14:paraId="3499FA60" w14:textId="77777777" w:rsidTr="002B06E2">
        <w:trPr>
          <w:trHeight w:val="1575"/>
        </w:trPr>
        <w:tc>
          <w:tcPr>
            <w:tcW w:w="1416" w:type="dxa"/>
          </w:tcPr>
          <w:p w14:paraId="6AD48496" w14:textId="77777777" w:rsidR="00031804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2B06E2">
              <w:rPr>
                <w:rFonts w:ascii="Trebuchet MS" w:hAnsi="Trebuchet MS"/>
                <w:sz w:val="22"/>
                <w:szCs w:val="22"/>
              </w:rPr>
              <w:t>Soglašam:</w:t>
            </w:r>
          </w:p>
          <w:p w14:paraId="79A52061" w14:textId="77777777" w:rsidR="00891C5D" w:rsidRPr="00891C5D" w:rsidRDefault="00891C5D" w:rsidP="00891C5D"/>
          <w:p w14:paraId="53FA39F9" w14:textId="77777777" w:rsidR="00891C5D" w:rsidRPr="00891C5D" w:rsidRDefault="00891C5D" w:rsidP="00891C5D"/>
          <w:p w14:paraId="20AEDD12" w14:textId="77777777" w:rsidR="00891C5D" w:rsidRDefault="00891C5D" w:rsidP="00891C5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E076095" w14:textId="77777777" w:rsidR="00891C5D" w:rsidRDefault="00891C5D" w:rsidP="00891C5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57FB2B3" w14:textId="77777777" w:rsidR="00891C5D" w:rsidRDefault="00891C5D" w:rsidP="00891C5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C01AC16" w14:textId="77777777" w:rsidR="00891C5D" w:rsidRPr="00891C5D" w:rsidRDefault="00891C5D" w:rsidP="00891C5D"/>
        </w:tc>
        <w:tc>
          <w:tcPr>
            <w:tcW w:w="3120" w:type="dxa"/>
          </w:tcPr>
          <w:p w14:paraId="41B755C5" w14:textId="1694C843" w:rsidR="00031804" w:rsidRDefault="00891C5D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_____________________</w:t>
            </w:r>
          </w:p>
          <w:p w14:paraId="21E8E079" w14:textId="77777777" w:rsidR="00AF6010" w:rsidRPr="006F3401" w:rsidRDefault="00AF6010" w:rsidP="006F3401"/>
          <w:p w14:paraId="373AA895" w14:textId="77777777" w:rsidR="00AF6010" w:rsidRPr="006F3401" w:rsidRDefault="00AF6010" w:rsidP="006F3401"/>
          <w:p w14:paraId="30E5D1FA" w14:textId="77777777" w:rsidR="00AF6010" w:rsidRPr="006F3401" w:rsidRDefault="00AF6010" w:rsidP="006F3401"/>
          <w:p w14:paraId="70C6A830" w14:textId="77777777" w:rsidR="00AF6010" w:rsidRDefault="00AF6010" w:rsidP="00AF6010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CF72F03" w14:textId="77777777" w:rsidR="00AF6010" w:rsidRPr="006F3401" w:rsidRDefault="00AF6010" w:rsidP="00AF6010"/>
          <w:p w14:paraId="1CE1C567" w14:textId="77777777" w:rsidR="00AF6010" w:rsidRDefault="00AF6010" w:rsidP="00AF6010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C249BF3" w14:textId="77777777" w:rsidR="00AF6010" w:rsidRDefault="00AF6010" w:rsidP="00AF6010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733C532" w14:textId="1F50DFC8" w:rsidR="00AF6010" w:rsidRPr="006F3401" w:rsidRDefault="00AF6010" w:rsidP="006F3401"/>
        </w:tc>
        <w:tc>
          <w:tcPr>
            <w:tcW w:w="2126" w:type="dxa"/>
          </w:tcPr>
          <w:p w14:paraId="4820FD15" w14:textId="2EFD8F0D" w:rsidR="00031804" w:rsidRPr="002B06E2" w:rsidRDefault="00891C5D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____________</w:t>
            </w:r>
          </w:p>
        </w:tc>
      </w:tr>
      <w:tr w:rsidR="00031804" w:rsidRPr="002B06E2" w14:paraId="7009B098" w14:textId="77777777" w:rsidTr="002B06E2">
        <w:trPr>
          <w:trHeight w:val="1575"/>
        </w:trPr>
        <w:tc>
          <w:tcPr>
            <w:tcW w:w="1416" w:type="dxa"/>
          </w:tcPr>
          <w:p w14:paraId="2798CE34" w14:textId="77777777" w:rsidR="00031804" w:rsidRPr="002B06E2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2B06E2">
              <w:rPr>
                <w:rFonts w:ascii="Trebuchet MS" w:hAnsi="Trebuchet MS"/>
                <w:sz w:val="22"/>
                <w:szCs w:val="22"/>
              </w:rPr>
              <w:t>Odobravam:</w:t>
            </w:r>
          </w:p>
        </w:tc>
        <w:tc>
          <w:tcPr>
            <w:tcW w:w="3120" w:type="dxa"/>
          </w:tcPr>
          <w:p w14:paraId="2C2B6D18" w14:textId="5E2F5772" w:rsidR="00031804" w:rsidRPr="002B06E2" w:rsidRDefault="009635BE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9635BE">
              <w:rPr>
                <w:rFonts w:ascii="Trebuchet MS" w:hAnsi="Trebuchet MS"/>
                <w:sz w:val="22"/>
                <w:szCs w:val="22"/>
              </w:rPr>
              <w:t>_____________________</w:t>
            </w:r>
          </w:p>
        </w:tc>
        <w:tc>
          <w:tcPr>
            <w:tcW w:w="2126" w:type="dxa"/>
          </w:tcPr>
          <w:p w14:paraId="19050125" w14:textId="3AB94A85" w:rsidR="00031804" w:rsidRPr="002B06E2" w:rsidRDefault="009635BE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9635BE">
              <w:rPr>
                <w:rFonts w:ascii="Trebuchet MS" w:hAnsi="Trebuchet MS"/>
                <w:sz w:val="22"/>
                <w:szCs w:val="22"/>
              </w:rPr>
              <w:t>____________</w:t>
            </w:r>
          </w:p>
        </w:tc>
      </w:tr>
      <w:tr w:rsidR="00BE0705" w:rsidRPr="002B06E2" w14:paraId="0162D291" w14:textId="77777777" w:rsidTr="00D75423">
        <w:trPr>
          <w:trHeight w:val="1575"/>
        </w:trPr>
        <w:tc>
          <w:tcPr>
            <w:tcW w:w="1416" w:type="dxa"/>
          </w:tcPr>
          <w:p w14:paraId="71B696B4" w14:textId="77777777" w:rsidR="00BE0705" w:rsidRPr="002B06E2" w:rsidRDefault="00BE0705" w:rsidP="00D75423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2B06E2">
              <w:rPr>
                <w:rFonts w:ascii="Trebuchet MS" w:hAnsi="Trebuchet MS"/>
                <w:sz w:val="22"/>
                <w:szCs w:val="22"/>
              </w:rPr>
              <w:lastRenderedPageBreak/>
              <w:t>Odobravam:</w:t>
            </w:r>
          </w:p>
        </w:tc>
        <w:tc>
          <w:tcPr>
            <w:tcW w:w="3120" w:type="dxa"/>
          </w:tcPr>
          <w:p w14:paraId="04C06B89" w14:textId="77777777" w:rsidR="00BE0705" w:rsidRPr="002B06E2" w:rsidRDefault="00BE0705" w:rsidP="00D75423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9635BE">
              <w:rPr>
                <w:rFonts w:ascii="Trebuchet MS" w:hAnsi="Trebuchet MS"/>
                <w:sz w:val="22"/>
                <w:szCs w:val="22"/>
              </w:rPr>
              <w:t>_____________________</w:t>
            </w:r>
          </w:p>
        </w:tc>
        <w:tc>
          <w:tcPr>
            <w:tcW w:w="2126" w:type="dxa"/>
          </w:tcPr>
          <w:p w14:paraId="64EA08DC" w14:textId="77777777" w:rsidR="00BE0705" w:rsidRPr="002B06E2" w:rsidRDefault="00BE0705" w:rsidP="00D75423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9635BE">
              <w:rPr>
                <w:rFonts w:ascii="Trebuchet MS" w:hAnsi="Trebuchet MS"/>
                <w:sz w:val="22"/>
                <w:szCs w:val="22"/>
              </w:rPr>
              <w:t>____________</w:t>
            </w:r>
          </w:p>
        </w:tc>
      </w:tr>
    </w:tbl>
    <w:p w14:paraId="5D9D253F" w14:textId="77777777" w:rsidR="002B06E2" w:rsidRPr="002B06E2" w:rsidRDefault="002B06E2" w:rsidP="00891C5D">
      <w:pPr>
        <w:spacing w:after="0" w:line="240" w:lineRule="auto"/>
        <w:jc w:val="both"/>
        <w:rPr>
          <w:rFonts w:ascii="Trebuchet MS" w:hAnsi="Trebuchet MS" w:cs="Arial"/>
        </w:rPr>
      </w:pPr>
    </w:p>
    <w:p w14:paraId="1A76583B" w14:textId="4734B4B4" w:rsidR="002F7E63" w:rsidRDefault="006072C4" w:rsidP="00240ED7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2B06E2">
        <w:rPr>
          <w:rFonts w:ascii="Trebuchet MS" w:hAnsi="Trebuchet MS" w:cs="Arial"/>
        </w:rPr>
        <w:t>Priloga:</w:t>
      </w:r>
      <w:r w:rsidR="007D1834" w:rsidRPr="002B06E2">
        <w:rPr>
          <w:rFonts w:ascii="Trebuchet MS" w:hAnsi="Trebuchet MS" w:cs="Arial"/>
        </w:rPr>
        <w:t xml:space="preserve"> </w:t>
      </w:r>
    </w:p>
    <w:p w14:paraId="019FF2FE" w14:textId="3D53EA1C" w:rsidR="00BE0705" w:rsidRPr="00BE0705" w:rsidRDefault="00BE0705" w:rsidP="00BE0705">
      <w:pPr>
        <w:pStyle w:val="Odstavekseznama"/>
        <w:numPr>
          <w:ilvl w:val="0"/>
          <w:numId w:val="41"/>
        </w:num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ponudba</w:t>
      </w:r>
    </w:p>
    <w:p w14:paraId="78B9414B" w14:textId="77777777" w:rsidR="006F6B7D" w:rsidRDefault="006F6B7D" w:rsidP="006F6B7D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69CC8AFA" w14:textId="77777777" w:rsidR="00891C5D" w:rsidRDefault="00891C5D" w:rsidP="006F6B7D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02313C3F" w14:textId="77777777" w:rsidR="00891C5D" w:rsidRPr="002B06E2" w:rsidRDefault="00891C5D" w:rsidP="006F6B7D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3D088810" w14:textId="216B35AB" w:rsidR="009349D1" w:rsidRPr="009349D1" w:rsidRDefault="006072C4" w:rsidP="009349D1">
      <w:pPr>
        <w:spacing w:after="0" w:line="240" w:lineRule="auto"/>
        <w:ind w:left="720"/>
        <w:jc w:val="both"/>
        <w:rPr>
          <w:rFonts w:ascii="Trebuchet MS" w:hAnsi="Trebuchet MS" w:cs="Arial"/>
        </w:rPr>
      </w:pPr>
      <w:r w:rsidRPr="002B06E2">
        <w:rPr>
          <w:rFonts w:ascii="Trebuchet MS" w:hAnsi="Trebuchet MS" w:cs="Arial"/>
        </w:rPr>
        <w:t xml:space="preserve">Datum: </w:t>
      </w:r>
      <w:r w:rsidR="00891C5D" w:rsidRPr="00891C5D">
        <w:rPr>
          <w:rFonts w:ascii="Trebuchet MS" w:hAnsi="Trebuchet MS" w:cs="Arial"/>
        </w:rPr>
        <w:t>___________</w:t>
      </w:r>
    </w:p>
    <w:sectPr w:rsidR="009349D1" w:rsidRPr="009349D1" w:rsidSect="00031804">
      <w:footerReference w:type="default" r:id="rId8"/>
      <w:headerReference w:type="first" r:id="rId9"/>
      <w:footerReference w:type="first" r:id="rId10"/>
      <w:pgSz w:w="11906" w:h="16838"/>
      <w:pgMar w:top="1985" w:right="1418" w:bottom="1985" w:left="1418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9C86" w14:textId="77777777" w:rsidR="00ED008C" w:rsidRDefault="00ED008C" w:rsidP="00220C2E">
      <w:pPr>
        <w:spacing w:after="0" w:line="240" w:lineRule="auto"/>
      </w:pPr>
      <w:r>
        <w:separator/>
      </w:r>
    </w:p>
  </w:endnote>
  <w:endnote w:type="continuationSeparator" w:id="0">
    <w:p w14:paraId="3E1D0D34" w14:textId="77777777" w:rsidR="00ED008C" w:rsidRDefault="00ED008C" w:rsidP="0022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41B6" w14:textId="3D4154A3" w:rsidR="00604BDC" w:rsidRDefault="004E61C6" w:rsidP="00C965F8">
    <w:pPr>
      <w:pStyle w:val="Noga"/>
      <w:jc w:val="center"/>
    </w:pPr>
    <w:r>
      <w:rPr>
        <w:noProof/>
        <w:lang w:eastAsia="sl-SI"/>
      </w:rPr>
      <w:drawing>
        <wp:anchor distT="0" distB="0" distL="114300" distR="114300" simplePos="0" relativeHeight="251673600" behindDoc="1" locked="0" layoutInCell="1" allowOverlap="1" wp14:anchorId="131F4BF0" wp14:editId="32B0EBC3">
          <wp:simplePos x="0" y="0"/>
          <wp:positionH relativeFrom="column">
            <wp:posOffset>5935980</wp:posOffset>
          </wp:positionH>
          <wp:positionV relativeFrom="paragraph">
            <wp:posOffset>-234315</wp:posOffset>
          </wp:positionV>
          <wp:extent cx="433070" cy="548640"/>
          <wp:effectExtent l="0" t="0" r="5080" b="3810"/>
          <wp:wrapNone/>
          <wp:docPr id="1794438851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BDC" w:rsidRPr="00E4781E"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48516CCF" wp14:editId="76C81A49">
          <wp:simplePos x="0" y="0"/>
          <wp:positionH relativeFrom="column">
            <wp:posOffset>-1155065</wp:posOffset>
          </wp:positionH>
          <wp:positionV relativeFrom="paragraph">
            <wp:posOffset>361950</wp:posOffset>
          </wp:positionV>
          <wp:extent cx="10799445" cy="222885"/>
          <wp:effectExtent l="0" t="0" r="1905" b="5715"/>
          <wp:wrapNone/>
          <wp:docPr id="876546049" name="Slika 876546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2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627187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rebuchet MS" w:hAnsi="Trebuchet MS"/>
              <w:sz w:val="16"/>
              <w:szCs w:val="16"/>
            </w:rPr>
            <w:id w:val="1429308375"/>
            <w:docPartObj>
              <w:docPartGallery w:val="Page Numbers (Top of Page)"/>
              <w:docPartUnique/>
            </w:docPartObj>
          </w:sdtPr>
          <w:sdtEndPr/>
          <w:sdtContent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Stran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PAGE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 od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sdtContent>
        </w:sdt>
        <w:r w:rsidR="00031804">
          <w:rPr>
            <w:rFonts w:ascii="Trebuchet MS" w:hAnsi="Trebuchet MS"/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B2DC" w14:textId="77777777" w:rsidR="008345D3" w:rsidRDefault="00ED008C" w:rsidP="008345D3">
    <w:pPr>
      <w:pStyle w:val="Noga"/>
      <w:jc w:val="center"/>
    </w:pPr>
    <w:sdt>
      <w:sdtPr>
        <w:rPr>
          <w:rFonts w:ascii="Trebuchet MS" w:hAnsi="Trebuchet MS"/>
          <w:sz w:val="16"/>
          <w:szCs w:val="16"/>
        </w:rPr>
        <w:id w:val="215635579"/>
        <w:docPartObj>
          <w:docPartGallery w:val="Page Numbers (Top of Page)"/>
          <w:docPartUnique/>
        </w:docPartObj>
      </w:sdtPr>
      <w:sdtEndPr/>
      <w:sdtContent>
        <w:r w:rsidR="008345D3" w:rsidRPr="00DF7604">
          <w:rPr>
            <w:rFonts w:ascii="Trebuchet MS" w:hAnsi="Trebuchet MS"/>
            <w:sz w:val="16"/>
            <w:szCs w:val="16"/>
          </w:rPr>
          <w:t xml:space="preserve">Stran </w:t>
        </w:r>
        <w:r w:rsidR="008345D3" w:rsidRPr="00DF7604">
          <w:rPr>
            <w:rFonts w:ascii="Trebuchet MS" w:hAnsi="Trebuchet MS"/>
            <w:b/>
            <w:bCs/>
            <w:sz w:val="16"/>
            <w:szCs w:val="16"/>
          </w:rPr>
          <w:fldChar w:fldCharType="begin"/>
        </w:r>
        <w:r w:rsidR="008345D3" w:rsidRPr="00DF7604">
          <w:rPr>
            <w:rFonts w:ascii="Trebuchet MS" w:hAnsi="Trebuchet MS"/>
            <w:b/>
            <w:bCs/>
            <w:sz w:val="16"/>
            <w:szCs w:val="16"/>
          </w:rPr>
          <w:instrText>PAGE</w:instrText>
        </w:r>
        <w:r w:rsidR="008345D3" w:rsidRPr="00DF7604">
          <w:rPr>
            <w:rFonts w:ascii="Trebuchet MS" w:hAnsi="Trebuchet MS"/>
            <w:b/>
            <w:bCs/>
            <w:sz w:val="16"/>
            <w:szCs w:val="16"/>
          </w:rPr>
          <w:fldChar w:fldCharType="separate"/>
        </w:r>
        <w:r w:rsidR="008345D3">
          <w:rPr>
            <w:rFonts w:ascii="Trebuchet MS" w:hAnsi="Trebuchet MS"/>
            <w:b/>
            <w:bCs/>
            <w:sz w:val="16"/>
            <w:szCs w:val="16"/>
          </w:rPr>
          <w:t>2</w:t>
        </w:r>
        <w:r w:rsidR="008345D3" w:rsidRPr="00DF7604">
          <w:rPr>
            <w:rFonts w:ascii="Trebuchet MS" w:hAnsi="Trebuchet MS"/>
            <w:b/>
            <w:bCs/>
            <w:sz w:val="16"/>
            <w:szCs w:val="16"/>
          </w:rPr>
          <w:fldChar w:fldCharType="end"/>
        </w:r>
        <w:r w:rsidR="008345D3" w:rsidRPr="00DF7604">
          <w:rPr>
            <w:rFonts w:ascii="Trebuchet MS" w:hAnsi="Trebuchet MS"/>
            <w:sz w:val="16"/>
            <w:szCs w:val="16"/>
          </w:rPr>
          <w:t xml:space="preserve"> od </w:t>
        </w:r>
        <w:r w:rsidR="008345D3" w:rsidRPr="00DF7604">
          <w:rPr>
            <w:rFonts w:ascii="Trebuchet MS" w:hAnsi="Trebuchet MS"/>
            <w:b/>
            <w:bCs/>
            <w:sz w:val="16"/>
            <w:szCs w:val="16"/>
          </w:rPr>
          <w:fldChar w:fldCharType="begin"/>
        </w:r>
        <w:r w:rsidR="008345D3" w:rsidRPr="00DF7604">
          <w:rPr>
            <w:rFonts w:ascii="Trebuchet MS" w:hAnsi="Trebuchet MS"/>
            <w:b/>
            <w:bCs/>
            <w:sz w:val="16"/>
            <w:szCs w:val="16"/>
          </w:rPr>
          <w:instrText>NUMPAGES</w:instrText>
        </w:r>
        <w:r w:rsidR="008345D3" w:rsidRPr="00DF7604">
          <w:rPr>
            <w:rFonts w:ascii="Trebuchet MS" w:hAnsi="Trebuchet MS"/>
            <w:b/>
            <w:bCs/>
            <w:sz w:val="16"/>
            <w:szCs w:val="16"/>
          </w:rPr>
          <w:fldChar w:fldCharType="separate"/>
        </w:r>
        <w:r w:rsidR="008345D3">
          <w:rPr>
            <w:rFonts w:ascii="Trebuchet MS" w:hAnsi="Trebuchet MS"/>
            <w:b/>
            <w:bCs/>
            <w:sz w:val="16"/>
            <w:szCs w:val="16"/>
          </w:rPr>
          <w:t>2</w:t>
        </w:r>
        <w:r w:rsidR="008345D3" w:rsidRPr="00DF7604">
          <w:rPr>
            <w:rFonts w:ascii="Trebuchet MS" w:hAnsi="Trebuchet MS"/>
            <w:b/>
            <w:bCs/>
            <w:sz w:val="16"/>
            <w:szCs w:val="16"/>
          </w:rPr>
          <w:fldChar w:fldCharType="end"/>
        </w:r>
      </w:sdtContent>
    </w:sdt>
    <w:r w:rsidR="008345D3">
      <w:rPr>
        <w:rFonts w:ascii="Trebuchet MS" w:hAnsi="Trebuchet MS"/>
        <w:sz w:val="16"/>
        <w:szCs w:val="16"/>
      </w:rPr>
      <w:t xml:space="preserve"> </w:t>
    </w:r>
  </w:p>
  <w:p w14:paraId="01595B6E" w14:textId="77777777" w:rsidR="00604BDC" w:rsidRDefault="00604BDC">
    <w:pPr>
      <w:pStyle w:val="Noga"/>
    </w:pPr>
    <w:r w:rsidRPr="00E4781E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D7870D8" wp14:editId="308DDE0B">
          <wp:simplePos x="0" y="0"/>
          <wp:positionH relativeFrom="column">
            <wp:posOffset>-2757170</wp:posOffset>
          </wp:positionH>
          <wp:positionV relativeFrom="paragraph">
            <wp:posOffset>402590</wp:posOffset>
          </wp:positionV>
          <wp:extent cx="10799445" cy="224155"/>
          <wp:effectExtent l="0" t="0" r="1905" b="4445"/>
          <wp:wrapNone/>
          <wp:docPr id="1766351884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4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19C4" w14:textId="77777777" w:rsidR="00ED008C" w:rsidRDefault="00ED008C" w:rsidP="00220C2E">
      <w:pPr>
        <w:spacing w:after="0" w:line="240" w:lineRule="auto"/>
      </w:pPr>
      <w:bookmarkStart w:id="0" w:name="_Hlk479716982"/>
      <w:bookmarkEnd w:id="0"/>
      <w:r>
        <w:separator/>
      </w:r>
    </w:p>
  </w:footnote>
  <w:footnote w:type="continuationSeparator" w:id="0">
    <w:p w14:paraId="54978623" w14:textId="77777777" w:rsidR="00ED008C" w:rsidRDefault="00ED008C" w:rsidP="0022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5005" w14:textId="77777777" w:rsidR="00604BDC" w:rsidRPr="00CF6ED1" w:rsidRDefault="00604BDC" w:rsidP="00CF6ED1">
    <w:pPr>
      <w:pStyle w:val="Glava"/>
    </w:pPr>
    <w:r>
      <w:rPr>
        <w:noProof/>
        <w:lang w:eastAsia="sl-SI"/>
      </w:rPr>
      <w:drawing>
        <wp:inline distT="0" distB="0" distL="0" distR="0" wp14:anchorId="75A56198" wp14:editId="649E06D1">
          <wp:extent cx="1408430" cy="731520"/>
          <wp:effectExtent l="0" t="0" r="1270" b="0"/>
          <wp:docPr id="423728702" name="Slika 423728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A2B"/>
    <w:multiLevelType w:val="hybridMultilevel"/>
    <w:tmpl w:val="6F36090E"/>
    <w:lvl w:ilvl="0" w:tplc="4176BC60">
      <w:start w:val="6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CC75AF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02C44"/>
    <w:multiLevelType w:val="multilevel"/>
    <w:tmpl w:val="F390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257D6"/>
    <w:multiLevelType w:val="hybridMultilevel"/>
    <w:tmpl w:val="F838163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352003"/>
    <w:multiLevelType w:val="hybridMultilevel"/>
    <w:tmpl w:val="50AADB96"/>
    <w:lvl w:ilvl="0" w:tplc="D1B6ABA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644F0"/>
    <w:multiLevelType w:val="hybridMultilevel"/>
    <w:tmpl w:val="F870A332"/>
    <w:lvl w:ilvl="0" w:tplc="7E6A1D94">
      <w:start w:val="3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C6B20"/>
    <w:multiLevelType w:val="hybridMultilevel"/>
    <w:tmpl w:val="CC28A0AE"/>
    <w:lvl w:ilvl="0" w:tplc="C1C4F920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F92340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710A40"/>
    <w:multiLevelType w:val="hybridMultilevel"/>
    <w:tmpl w:val="8D5C9F02"/>
    <w:lvl w:ilvl="0" w:tplc="ABB60B8E">
      <w:start w:val="1"/>
      <w:numFmt w:val="lowerLetter"/>
      <w:lvlText w:val="%1)"/>
      <w:lvlJc w:val="left"/>
      <w:pPr>
        <w:ind w:left="1080" w:hanging="360"/>
      </w:pPr>
      <w:rPr>
        <w:rFonts w:ascii="Trebuchet MS" w:eastAsia="Times New Roman" w:hAnsi="Trebuchet MS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E42B0B"/>
    <w:multiLevelType w:val="hybridMultilevel"/>
    <w:tmpl w:val="05D4F91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4E6E6A"/>
    <w:multiLevelType w:val="hybridMultilevel"/>
    <w:tmpl w:val="839463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7E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1EB9652D"/>
    <w:multiLevelType w:val="hybridMultilevel"/>
    <w:tmpl w:val="F0A449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B35660"/>
    <w:multiLevelType w:val="hybridMultilevel"/>
    <w:tmpl w:val="A42CDE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65A25"/>
    <w:multiLevelType w:val="hybridMultilevel"/>
    <w:tmpl w:val="D2F233C8"/>
    <w:lvl w:ilvl="0" w:tplc="99909F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80084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2110E"/>
    <w:multiLevelType w:val="hybridMultilevel"/>
    <w:tmpl w:val="35183F2A"/>
    <w:lvl w:ilvl="0" w:tplc="2ADA63E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56570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C82409"/>
    <w:multiLevelType w:val="hybridMultilevel"/>
    <w:tmpl w:val="001A22A8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921B25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7F0366"/>
    <w:multiLevelType w:val="hybridMultilevel"/>
    <w:tmpl w:val="733894BE"/>
    <w:lvl w:ilvl="0" w:tplc="44E46418">
      <w:start w:val="3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C672713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87576F"/>
    <w:multiLevelType w:val="hybridMultilevel"/>
    <w:tmpl w:val="BD82C19E"/>
    <w:lvl w:ilvl="0" w:tplc="F3EC3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C4C3B"/>
    <w:multiLevelType w:val="hybridMultilevel"/>
    <w:tmpl w:val="75781F4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1ED025A"/>
    <w:multiLevelType w:val="hybridMultilevel"/>
    <w:tmpl w:val="001A22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D54458"/>
    <w:multiLevelType w:val="hybridMultilevel"/>
    <w:tmpl w:val="FF306378"/>
    <w:lvl w:ilvl="0" w:tplc="78DE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57418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7F68A8"/>
    <w:multiLevelType w:val="singleLevel"/>
    <w:tmpl w:val="5FB64BB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41CE38DE"/>
    <w:multiLevelType w:val="hybridMultilevel"/>
    <w:tmpl w:val="67F6E394"/>
    <w:lvl w:ilvl="0" w:tplc="F3EC3E84">
      <w:numFmt w:val="bullet"/>
      <w:lvlText w:val="-"/>
      <w:lvlJc w:val="left"/>
      <w:pPr>
        <w:ind w:left="4305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28" w15:restartNumberingAfterBreak="0">
    <w:nsid w:val="41FF16FD"/>
    <w:multiLevelType w:val="hybridMultilevel"/>
    <w:tmpl w:val="B660196E"/>
    <w:lvl w:ilvl="0" w:tplc="944003D8">
      <w:start w:val="7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A4324D"/>
    <w:multiLevelType w:val="hybridMultilevel"/>
    <w:tmpl w:val="DB6A077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441AF9"/>
    <w:multiLevelType w:val="hybridMultilevel"/>
    <w:tmpl w:val="E140DDBA"/>
    <w:lvl w:ilvl="0" w:tplc="3D58B352">
      <w:start w:val="2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244C66"/>
    <w:multiLevelType w:val="hybridMultilevel"/>
    <w:tmpl w:val="6630DB5C"/>
    <w:lvl w:ilvl="0" w:tplc="D4EAA72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46472"/>
    <w:multiLevelType w:val="hybridMultilevel"/>
    <w:tmpl w:val="8BBADE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0C38A5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7242FC"/>
    <w:multiLevelType w:val="hybridMultilevel"/>
    <w:tmpl w:val="1FB23FA4"/>
    <w:lvl w:ilvl="0" w:tplc="5FB64B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DD57D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9F7F7C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D6E9C"/>
    <w:multiLevelType w:val="hybridMultilevel"/>
    <w:tmpl w:val="6BCAA1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47BF7"/>
    <w:multiLevelType w:val="hybridMultilevel"/>
    <w:tmpl w:val="EB7C9CE0"/>
    <w:lvl w:ilvl="0" w:tplc="20000E08">
      <w:start w:val="585"/>
      <w:numFmt w:val="bullet"/>
      <w:lvlText w:val="-"/>
      <w:lvlJc w:val="left"/>
      <w:pPr>
        <w:ind w:left="2130" w:hanging="360"/>
      </w:pPr>
      <w:rPr>
        <w:rFonts w:ascii="Trebuchet MS" w:eastAsiaTheme="minorHAnsi" w:hAnsi="Trebuchet MS" w:cs="Arial" w:hint="default"/>
      </w:rPr>
    </w:lvl>
    <w:lvl w:ilvl="1" w:tplc="200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47919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FB791E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060794">
    <w:abstractNumId w:val="21"/>
  </w:num>
  <w:num w:numId="2" w16cid:durableId="382141044">
    <w:abstractNumId w:val="4"/>
  </w:num>
  <w:num w:numId="3" w16cid:durableId="303700735">
    <w:abstractNumId w:val="24"/>
  </w:num>
  <w:num w:numId="4" w16cid:durableId="2015571733">
    <w:abstractNumId w:val="37"/>
  </w:num>
  <w:num w:numId="5" w16cid:durableId="1009992558">
    <w:abstractNumId w:val="14"/>
  </w:num>
  <w:num w:numId="6" w16cid:durableId="571626251">
    <w:abstractNumId w:val="17"/>
  </w:num>
  <w:num w:numId="7" w16cid:durableId="464397835">
    <w:abstractNumId w:val="18"/>
  </w:num>
  <w:num w:numId="8" w16cid:durableId="437454901">
    <w:abstractNumId w:val="1"/>
  </w:num>
  <w:num w:numId="9" w16cid:durableId="975649061">
    <w:abstractNumId w:val="7"/>
  </w:num>
  <w:num w:numId="10" w16cid:durableId="417094123">
    <w:abstractNumId w:val="33"/>
  </w:num>
  <w:num w:numId="11" w16cid:durableId="866064637">
    <w:abstractNumId w:val="22"/>
  </w:num>
  <w:num w:numId="12" w16cid:durableId="828641949">
    <w:abstractNumId w:val="34"/>
  </w:num>
  <w:num w:numId="13" w16cid:durableId="855655435">
    <w:abstractNumId w:val="9"/>
  </w:num>
  <w:num w:numId="14" w16cid:durableId="1381519835">
    <w:abstractNumId w:val="11"/>
  </w:num>
  <w:num w:numId="15" w16cid:durableId="1652055561">
    <w:abstractNumId w:val="20"/>
  </w:num>
  <w:num w:numId="16" w16cid:durableId="1865441383">
    <w:abstractNumId w:val="28"/>
  </w:num>
  <w:num w:numId="17" w16cid:durableId="2012022666">
    <w:abstractNumId w:val="29"/>
  </w:num>
  <w:num w:numId="18" w16cid:durableId="986276626">
    <w:abstractNumId w:val="16"/>
  </w:num>
  <w:num w:numId="19" w16cid:durableId="52899257">
    <w:abstractNumId w:val="36"/>
  </w:num>
  <w:num w:numId="20" w16cid:durableId="868374469">
    <w:abstractNumId w:val="13"/>
  </w:num>
  <w:num w:numId="21" w16cid:durableId="833957563">
    <w:abstractNumId w:val="39"/>
  </w:num>
  <w:num w:numId="22" w16cid:durableId="33579963">
    <w:abstractNumId w:val="40"/>
  </w:num>
  <w:num w:numId="23" w16cid:durableId="21171421">
    <w:abstractNumId w:val="2"/>
  </w:num>
  <w:num w:numId="24" w16cid:durableId="1435324910">
    <w:abstractNumId w:val="26"/>
  </w:num>
  <w:num w:numId="25" w16cid:durableId="1608149889">
    <w:abstractNumId w:val="12"/>
  </w:num>
  <w:num w:numId="26" w16cid:durableId="2034307721">
    <w:abstractNumId w:val="15"/>
  </w:num>
  <w:num w:numId="27" w16cid:durableId="1291862295">
    <w:abstractNumId w:val="0"/>
  </w:num>
  <w:num w:numId="28" w16cid:durableId="1854029703">
    <w:abstractNumId w:val="19"/>
  </w:num>
  <w:num w:numId="29" w16cid:durableId="36978366">
    <w:abstractNumId w:val="30"/>
  </w:num>
  <w:num w:numId="30" w16cid:durableId="528105874">
    <w:abstractNumId w:val="8"/>
  </w:num>
  <w:num w:numId="31" w16cid:durableId="268239893">
    <w:abstractNumId w:val="35"/>
  </w:num>
  <w:num w:numId="32" w16cid:durableId="1976905949">
    <w:abstractNumId w:val="25"/>
  </w:num>
  <w:num w:numId="33" w16cid:durableId="1308053828">
    <w:abstractNumId w:val="31"/>
  </w:num>
  <w:num w:numId="34" w16cid:durableId="1917203170">
    <w:abstractNumId w:val="23"/>
  </w:num>
  <w:num w:numId="35" w16cid:durableId="746806817">
    <w:abstractNumId w:val="6"/>
  </w:num>
  <w:num w:numId="36" w16cid:durableId="1446802147">
    <w:abstractNumId w:val="27"/>
  </w:num>
  <w:num w:numId="37" w16cid:durableId="1770080346">
    <w:abstractNumId w:val="38"/>
  </w:num>
  <w:num w:numId="38" w16cid:durableId="1857226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0984587">
    <w:abstractNumId w:val="32"/>
  </w:num>
  <w:num w:numId="40" w16cid:durableId="1175025503">
    <w:abstractNumId w:val="3"/>
  </w:num>
  <w:num w:numId="41" w16cid:durableId="77557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19"/>
    <w:rsid w:val="00001D88"/>
    <w:rsid w:val="0002241E"/>
    <w:rsid w:val="000276EB"/>
    <w:rsid w:val="0003155B"/>
    <w:rsid w:val="00031804"/>
    <w:rsid w:val="00034B38"/>
    <w:rsid w:val="00035F0F"/>
    <w:rsid w:val="00040455"/>
    <w:rsid w:val="00042656"/>
    <w:rsid w:val="0005159A"/>
    <w:rsid w:val="00052A18"/>
    <w:rsid w:val="00056473"/>
    <w:rsid w:val="00082619"/>
    <w:rsid w:val="00082D3B"/>
    <w:rsid w:val="00084C39"/>
    <w:rsid w:val="00087FDC"/>
    <w:rsid w:val="00090874"/>
    <w:rsid w:val="00092583"/>
    <w:rsid w:val="00092602"/>
    <w:rsid w:val="000A1AD6"/>
    <w:rsid w:val="000A1F96"/>
    <w:rsid w:val="000A6554"/>
    <w:rsid w:val="000B1288"/>
    <w:rsid w:val="000B194E"/>
    <w:rsid w:val="000B468F"/>
    <w:rsid w:val="000B6214"/>
    <w:rsid w:val="000C3834"/>
    <w:rsid w:val="000D2F3B"/>
    <w:rsid w:val="000D4D4A"/>
    <w:rsid w:val="000D6C22"/>
    <w:rsid w:val="000E1BC1"/>
    <w:rsid w:val="000E6381"/>
    <w:rsid w:val="0011312E"/>
    <w:rsid w:val="00113CA3"/>
    <w:rsid w:val="00120F75"/>
    <w:rsid w:val="00122748"/>
    <w:rsid w:val="0012433F"/>
    <w:rsid w:val="00125BFE"/>
    <w:rsid w:val="00140977"/>
    <w:rsid w:val="001623D4"/>
    <w:rsid w:val="00170D8F"/>
    <w:rsid w:val="0017334D"/>
    <w:rsid w:val="0018201A"/>
    <w:rsid w:val="0018409C"/>
    <w:rsid w:val="0018511D"/>
    <w:rsid w:val="00191A20"/>
    <w:rsid w:val="00192E86"/>
    <w:rsid w:val="00196343"/>
    <w:rsid w:val="001A30F9"/>
    <w:rsid w:val="001A7027"/>
    <w:rsid w:val="001C7651"/>
    <w:rsid w:val="001D0CF5"/>
    <w:rsid w:val="001D7825"/>
    <w:rsid w:val="001E3078"/>
    <w:rsid w:val="001E5411"/>
    <w:rsid w:val="001E7FD6"/>
    <w:rsid w:val="001F04BD"/>
    <w:rsid w:val="002078D3"/>
    <w:rsid w:val="002113B3"/>
    <w:rsid w:val="00220C2E"/>
    <w:rsid w:val="00222DA8"/>
    <w:rsid w:val="00240AB9"/>
    <w:rsid w:val="00243AB9"/>
    <w:rsid w:val="002535EF"/>
    <w:rsid w:val="00261998"/>
    <w:rsid w:val="002626AD"/>
    <w:rsid w:val="0026441F"/>
    <w:rsid w:val="00264597"/>
    <w:rsid w:val="00265D19"/>
    <w:rsid w:val="00270018"/>
    <w:rsid w:val="002863CE"/>
    <w:rsid w:val="0029048A"/>
    <w:rsid w:val="00290B23"/>
    <w:rsid w:val="002A2557"/>
    <w:rsid w:val="002A4714"/>
    <w:rsid w:val="002A680E"/>
    <w:rsid w:val="002A74AD"/>
    <w:rsid w:val="002B06E2"/>
    <w:rsid w:val="002B1009"/>
    <w:rsid w:val="002B69A5"/>
    <w:rsid w:val="002C3F29"/>
    <w:rsid w:val="002C62A8"/>
    <w:rsid w:val="002E4AF9"/>
    <w:rsid w:val="002E5935"/>
    <w:rsid w:val="002E5C2E"/>
    <w:rsid w:val="002F21CD"/>
    <w:rsid w:val="002F2367"/>
    <w:rsid w:val="002F51C9"/>
    <w:rsid w:val="002F7E63"/>
    <w:rsid w:val="00306AEA"/>
    <w:rsid w:val="00310964"/>
    <w:rsid w:val="00312AF8"/>
    <w:rsid w:val="00331834"/>
    <w:rsid w:val="00331BB8"/>
    <w:rsid w:val="00340EEF"/>
    <w:rsid w:val="00345441"/>
    <w:rsid w:val="003507BB"/>
    <w:rsid w:val="00355029"/>
    <w:rsid w:val="003572B6"/>
    <w:rsid w:val="003629B5"/>
    <w:rsid w:val="00367BF3"/>
    <w:rsid w:val="00372926"/>
    <w:rsid w:val="00374669"/>
    <w:rsid w:val="00383A28"/>
    <w:rsid w:val="00386C2C"/>
    <w:rsid w:val="00387F04"/>
    <w:rsid w:val="00396662"/>
    <w:rsid w:val="003968EA"/>
    <w:rsid w:val="00397126"/>
    <w:rsid w:val="003A6306"/>
    <w:rsid w:val="003A66AE"/>
    <w:rsid w:val="003A69C4"/>
    <w:rsid w:val="003B3025"/>
    <w:rsid w:val="003B3278"/>
    <w:rsid w:val="003C205B"/>
    <w:rsid w:val="003E0A31"/>
    <w:rsid w:val="003E7B1D"/>
    <w:rsid w:val="003F06FA"/>
    <w:rsid w:val="003F68FF"/>
    <w:rsid w:val="00406467"/>
    <w:rsid w:val="004133A6"/>
    <w:rsid w:val="004170C8"/>
    <w:rsid w:val="004237DA"/>
    <w:rsid w:val="00437C7C"/>
    <w:rsid w:val="00441343"/>
    <w:rsid w:val="00443248"/>
    <w:rsid w:val="004503C1"/>
    <w:rsid w:val="00451FD9"/>
    <w:rsid w:val="0046246D"/>
    <w:rsid w:val="0046330E"/>
    <w:rsid w:val="00466135"/>
    <w:rsid w:val="0047154B"/>
    <w:rsid w:val="004928E3"/>
    <w:rsid w:val="004A4A4C"/>
    <w:rsid w:val="004C1C0C"/>
    <w:rsid w:val="004C2AB1"/>
    <w:rsid w:val="004C53D3"/>
    <w:rsid w:val="004E61C6"/>
    <w:rsid w:val="004F3A1F"/>
    <w:rsid w:val="005233E1"/>
    <w:rsid w:val="00527011"/>
    <w:rsid w:val="00533676"/>
    <w:rsid w:val="00536766"/>
    <w:rsid w:val="005560DD"/>
    <w:rsid w:val="00570D2D"/>
    <w:rsid w:val="00571621"/>
    <w:rsid w:val="00572679"/>
    <w:rsid w:val="0058585A"/>
    <w:rsid w:val="00591904"/>
    <w:rsid w:val="0059318C"/>
    <w:rsid w:val="00594083"/>
    <w:rsid w:val="005A026F"/>
    <w:rsid w:val="005B54C2"/>
    <w:rsid w:val="005B7705"/>
    <w:rsid w:val="005C3B2A"/>
    <w:rsid w:val="005C42B7"/>
    <w:rsid w:val="005D48BF"/>
    <w:rsid w:val="005D4A6F"/>
    <w:rsid w:val="005E4A90"/>
    <w:rsid w:val="005E6594"/>
    <w:rsid w:val="005E6F24"/>
    <w:rsid w:val="005E7521"/>
    <w:rsid w:val="005F632F"/>
    <w:rsid w:val="005F77F1"/>
    <w:rsid w:val="00604BDC"/>
    <w:rsid w:val="006072C4"/>
    <w:rsid w:val="006164F3"/>
    <w:rsid w:val="00621EE4"/>
    <w:rsid w:val="00622B49"/>
    <w:rsid w:val="00625F6F"/>
    <w:rsid w:val="006307BB"/>
    <w:rsid w:val="00640CBC"/>
    <w:rsid w:val="00643222"/>
    <w:rsid w:val="00661313"/>
    <w:rsid w:val="00664E2F"/>
    <w:rsid w:val="006738B3"/>
    <w:rsid w:val="00674AFA"/>
    <w:rsid w:val="006818EA"/>
    <w:rsid w:val="0068215A"/>
    <w:rsid w:val="006838EC"/>
    <w:rsid w:val="006A00B0"/>
    <w:rsid w:val="006D6D87"/>
    <w:rsid w:val="006E3C53"/>
    <w:rsid w:val="006F3401"/>
    <w:rsid w:val="006F6B7D"/>
    <w:rsid w:val="00704783"/>
    <w:rsid w:val="00711F5B"/>
    <w:rsid w:val="00715883"/>
    <w:rsid w:val="0072731B"/>
    <w:rsid w:val="00732194"/>
    <w:rsid w:val="00741D03"/>
    <w:rsid w:val="00744BA6"/>
    <w:rsid w:val="0075091A"/>
    <w:rsid w:val="00780D2E"/>
    <w:rsid w:val="007A0852"/>
    <w:rsid w:val="007A183B"/>
    <w:rsid w:val="007A513B"/>
    <w:rsid w:val="007D1834"/>
    <w:rsid w:val="007E4419"/>
    <w:rsid w:val="007E51DD"/>
    <w:rsid w:val="007E7388"/>
    <w:rsid w:val="00800B3B"/>
    <w:rsid w:val="00810E3A"/>
    <w:rsid w:val="0081146A"/>
    <w:rsid w:val="0081460E"/>
    <w:rsid w:val="00814A2D"/>
    <w:rsid w:val="00820DAB"/>
    <w:rsid w:val="00821DF8"/>
    <w:rsid w:val="008247A1"/>
    <w:rsid w:val="008345D3"/>
    <w:rsid w:val="0083739A"/>
    <w:rsid w:val="00840893"/>
    <w:rsid w:val="00841060"/>
    <w:rsid w:val="0084217F"/>
    <w:rsid w:val="00843133"/>
    <w:rsid w:val="00844705"/>
    <w:rsid w:val="0084482E"/>
    <w:rsid w:val="00854F90"/>
    <w:rsid w:val="00856BDB"/>
    <w:rsid w:val="00860222"/>
    <w:rsid w:val="00871136"/>
    <w:rsid w:val="0088027F"/>
    <w:rsid w:val="0088202D"/>
    <w:rsid w:val="008851DB"/>
    <w:rsid w:val="00891C5D"/>
    <w:rsid w:val="00891E03"/>
    <w:rsid w:val="008A0128"/>
    <w:rsid w:val="008A0ABF"/>
    <w:rsid w:val="008B29DE"/>
    <w:rsid w:val="008B3E12"/>
    <w:rsid w:val="008B5D9D"/>
    <w:rsid w:val="008C0292"/>
    <w:rsid w:val="008C2AB0"/>
    <w:rsid w:val="008E078D"/>
    <w:rsid w:val="008E2B11"/>
    <w:rsid w:val="00901AF4"/>
    <w:rsid w:val="00911257"/>
    <w:rsid w:val="00920764"/>
    <w:rsid w:val="009248D9"/>
    <w:rsid w:val="009325F7"/>
    <w:rsid w:val="0093320E"/>
    <w:rsid w:val="009349D1"/>
    <w:rsid w:val="00934E61"/>
    <w:rsid w:val="00943438"/>
    <w:rsid w:val="00944D87"/>
    <w:rsid w:val="00954715"/>
    <w:rsid w:val="00956944"/>
    <w:rsid w:val="00956BE3"/>
    <w:rsid w:val="009635BE"/>
    <w:rsid w:val="0097261C"/>
    <w:rsid w:val="00980EC8"/>
    <w:rsid w:val="00981742"/>
    <w:rsid w:val="00982800"/>
    <w:rsid w:val="00984964"/>
    <w:rsid w:val="009868F4"/>
    <w:rsid w:val="009921B8"/>
    <w:rsid w:val="00993ACE"/>
    <w:rsid w:val="009953F1"/>
    <w:rsid w:val="00997AD0"/>
    <w:rsid w:val="009A3C9E"/>
    <w:rsid w:val="009B47DF"/>
    <w:rsid w:val="009E23BF"/>
    <w:rsid w:val="009E5E4B"/>
    <w:rsid w:val="009F0258"/>
    <w:rsid w:val="00A065E0"/>
    <w:rsid w:val="00A17566"/>
    <w:rsid w:val="00A308E8"/>
    <w:rsid w:val="00A313CB"/>
    <w:rsid w:val="00A327BA"/>
    <w:rsid w:val="00A34E02"/>
    <w:rsid w:val="00A36AC5"/>
    <w:rsid w:val="00A5008D"/>
    <w:rsid w:val="00A603A0"/>
    <w:rsid w:val="00A6221F"/>
    <w:rsid w:val="00A6275F"/>
    <w:rsid w:val="00A71563"/>
    <w:rsid w:val="00A83C46"/>
    <w:rsid w:val="00A930B7"/>
    <w:rsid w:val="00A958BD"/>
    <w:rsid w:val="00AA16C5"/>
    <w:rsid w:val="00AA2AAA"/>
    <w:rsid w:val="00AA2EB0"/>
    <w:rsid w:val="00AB216B"/>
    <w:rsid w:val="00AC2147"/>
    <w:rsid w:val="00AC40D1"/>
    <w:rsid w:val="00AC5901"/>
    <w:rsid w:val="00AF3D38"/>
    <w:rsid w:val="00AF3F3F"/>
    <w:rsid w:val="00AF404E"/>
    <w:rsid w:val="00AF6010"/>
    <w:rsid w:val="00B01044"/>
    <w:rsid w:val="00B03FE7"/>
    <w:rsid w:val="00B11FF5"/>
    <w:rsid w:val="00B13B16"/>
    <w:rsid w:val="00B22E4A"/>
    <w:rsid w:val="00B24F7B"/>
    <w:rsid w:val="00B27374"/>
    <w:rsid w:val="00B44AAD"/>
    <w:rsid w:val="00B46FE6"/>
    <w:rsid w:val="00B629C5"/>
    <w:rsid w:val="00B62AD3"/>
    <w:rsid w:val="00B86E83"/>
    <w:rsid w:val="00B971DD"/>
    <w:rsid w:val="00BA1724"/>
    <w:rsid w:val="00BB3EE6"/>
    <w:rsid w:val="00BC1D54"/>
    <w:rsid w:val="00BC55D2"/>
    <w:rsid w:val="00BC732F"/>
    <w:rsid w:val="00BD58AD"/>
    <w:rsid w:val="00BE0705"/>
    <w:rsid w:val="00BE3339"/>
    <w:rsid w:val="00BE46FD"/>
    <w:rsid w:val="00BE6FAE"/>
    <w:rsid w:val="00BF68F3"/>
    <w:rsid w:val="00BF7046"/>
    <w:rsid w:val="00C02456"/>
    <w:rsid w:val="00C03FD2"/>
    <w:rsid w:val="00C05BED"/>
    <w:rsid w:val="00C06E72"/>
    <w:rsid w:val="00C13280"/>
    <w:rsid w:val="00C349BC"/>
    <w:rsid w:val="00C369AB"/>
    <w:rsid w:val="00C3752C"/>
    <w:rsid w:val="00C37A21"/>
    <w:rsid w:val="00C45FA3"/>
    <w:rsid w:val="00C5149D"/>
    <w:rsid w:val="00C547F4"/>
    <w:rsid w:val="00C823F8"/>
    <w:rsid w:val="00C83952"/>
    <w:rsid w:val="00C90AE4"/>
    <w:rsid w:val="00C93CB6"/>
    <w:rsid w:val="00C95F4B"/>
    <w:rsid w:val="00C965F8"/>
    <w:rsid w:val="00CB0112"/>
    <w:rsid w:val="00CB554A"/>
    <w:rsid w:val="00CB696E"/>
    <w:rsid w:val="00CC58A9"/>
    <w:rsid w:val="00CE02B9"/>
    <w:rsid w:val="00CE1ACA"/>
    <w:rsid w:val="00CF1273"/>
    <w:rsid w:val="00CF1FA6"/>
    <w:rsid w:val="00CF6ED1"/>
    <w:rsid w:val="00D0355A"/>
    <w:rsid w:val="00D22BFB"/>
    <w:rsid w:val="00D30A0C"/>
    <w:rsid w:val="00D37272"/>
    <w:rsid w:val="00D40F82"/>
    <w:rsid w:val="00D41DB5"/>
    <w:rsid w:val="00D57BEB"/>
    <w:rsid w:val="00D7156E"/>
    <w:rsid w:val="00D72255"/>
    <w:rsid w:val="00D73A64"/>
    <w:rsid w:val="00DA2DD1"/>
    <w:rsid w:val="00DA7499"/>
    <w:rsid w:val="00DB6B70"/>
    <w:rsid w:val="00DC207C"/>
    <w:rsid w:val="00DD0DFA"/>
    <w:rsid w:val="00DD253C"/>
    <w:rsid w:val="00DD3F9B"/>
    <w:rsid w:val="00DD649D"/>
    <w:rsid w:val="00DE05F1"/>
    <w:rsid w:val="00DE09B5"/>
    <w:rsid w:val="00DE3E9B"/>
    <w:rsid w:val="00DE3F84"/>
    <w:rsid w:val="00DE47E6"/>
    <w:rsid w:val="00DF2529"/>
    <w:rsid w:val="00E01A89"/>
    <w:rsid w:val="00E02C66"/>
    <w:rsid w:val="00E02C93"/>
    <w:rsid w:val="00E059E1"/>
    <w:rsid w:val="00E06EA3"/>
    <w:rsid w:val="00E16AD6"/>
    <w:rsid w:val="00E4781E"/>
    <w:rsid w:val="00E52C71"/>
    <w:rsid w:val="00E5527E"/>
    <w:rsid w:val="00E60084"/>
    <w:rsid w:val="00E61A3F"/>
    <w:rsid w:val="00E71479"/>
    <w:rsid w:val="00E73442"/>
    <w:rsid w:val="00E966AA"/>
    <w:rsid w:val="00EB5A3B"/>
    <w:rsid w:val="00EC3A40"/>
    <w:rsid w:val="00ED008C"/>
    <w:rsid w:val="00ED4F97"/>
    <w:rsid w:val="00EE131D"/>
    <w:rsid w:val="00EE706D"/>
    <w:rsid w:val="00EF2E6A"/>
    <w:rsid w:val="00F03F7A"/>
    <w:rsid w:val="00F06DB7"/>
    <w:rsid w:val="00F14C08"/>
    <w:rsid w:val="00F30C9D"/>
    <w:rsid w:val="00F56AA9"/>
    <w:rsid w:val="00F72D4C"/>
    <w:rsid w:val="00F7631A"/>
    <w:rsid w:val="00F84741"/>
    <w:rsid w:val="00F872BF"/>
    <w:rsid w:val="00FA5AFB"/>
    <w:rsid w:val="00FA7B34"/>
    <w:rsid w:val="00FB2080"/>
    <w:rsid w:val="00FB33CA"/>
    <w:rsid w:val="00FD27BE"/>
    <w:rsid w:val="00FD3322"/>
    <w:rsid w:val="00FE6B68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37EA4"/>
  <w15:chartTrackingRefBased/>
  <w15:docId w15:val="{9EDA3143-83FE-4E1B-91F1-D02D6F3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09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0C2E"/>
  </w:style>
  <w:style w:type="paragraph" w:styleId="Noga">
    <w:name w:val="footer"/>
    <w:basedOn w:val="Navaden"/>
    <w:link w:val="Nog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0C2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0F9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17334D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9112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1125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1125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112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11257"/>
    <w:rPr>
      <w:b/>
      <w:bCs/>
      <w:sz w:val="20"/>
      <w:szCs w:val="20"/>
    </w:rPr>
  </w:style>
  <w:style w:type="table" w:styleId="Tabelamrea">
    <w:name w:val="Table Grid"/>
    <w:basedOn w:val="Navadnatabela"/>
    <w:rsid w:val="000B1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uiPriority w:val="99"/>
    <w:semiHidden/>
    <w:unhideWhenUsed/>
    <w:rsid w:val="00980EC8"/>
  </w:style>
  <w:style w:type="paragraph" w:styleId="Telobesedila">
    <w:name w:val="Body Text"/>
    <w:basedOn w:val="Navaden"/>
    <w:link w:val="TelobesedilaZnak"/>
    <w:rsid w:val="00980E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80EC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aliases w:val="Liste 1,List Paragraph1,FooterText,numbered,Paragraphe de liste1,Bulletr List Paragraph,列出段落,列出段落1,lp1,lp11,Use Case List Paragraph,Num Bullet 1,List Paragraph11,Liste à puce - Normal,List Paragraph2,List Paragraph21,Listeafsnit1,b1"/>
    <w:basedOn w:val="Navaden"/>
    <w:link w:val="OdstavekseznamaZnak"/>
    <w:uiPriority w:val="34"/>
    <w:qFormat/>
    <w:rsid w:val="00980E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rsid w:val="0098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37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12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D54"/>
    <w:pPr>
      <w:spacing w:after="0" w:line="240" w:lineRule="auto"/>
    </w:pPr>
  </w:style>
  <w:style w:type="table" w:customStyle="1" w:styleId="Tabelamrea4">
    <w:name w:val="Tabela – mreža4"/>
    <w:basedOn w:val="Navadnatabela"/>
    <w:next w:val="Tabelamrea"/>
    <w:rsid w:val="00B9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Liste 1 Znak,List Paragraph1 Znak,FooterText Znak,numbered Znak,Paragraphe de liste1 Znak,Bulletr List Paragraph Znak,列出段落 Znak,列出段落1 Znak,lp1 Znak,lp11 Znak,Use Case List Paragraph Znak,Num Bullet 1 Znak,List Paragraph11 Znak"/>
    <w:basedOn w:val="Privzetapisavaodstavka"/>
    <w:link w:val="Odstavekseznama"/>
    <w:uiPriority w:val="34"/>
    <w:qFormat/>
    <w:locked/>
    <w:rsid w:val="0014097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40977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977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A31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kupna%20mapa\OBRAZCI%20PLINOVODI\Obrazci%20za%20dopise\interni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3957-B576-4B9D-A96C-3CC043DD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interni dopis</Template>
  <TotalTime>7</TotalTime>
  <Pages>2</Pages>
  <Words>180</Words>
  <Characters>1272</Characters>
  <Application>Microsoft Office Word</Application>
  <DocSecurity>0</DocSecurity>
  <Lines>65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 za prekoračitev sred na investiciji</vt:lpstr>
      <vt:lpstr>Predlog za prekoračitev sred na investiciji</vt:lpstr>
    </vt:vector>
  </TitlesOfParts>
  <Manager>mag. Bitenc Matija; Gruden Aleš</Manager>
  <Company>PLINOVODI d.o.o.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vzorec za izobraževanje</dc:title>
  <dc:subject/>
  <dc:creator/>
  <cp:keywords/>
  <dc:description/>
  <cp:lastModifiedBy>Wallas Matic</cp:lastModifiedBy>
  <cp:revision>12</cp:revision>
  <cp:lastPrinted>2023-06-12T06:08:00Z</cp:lastPrinted>
  <dcterms:created xsi:type="dcterms:W3CDTF">2026-05-04T13:21:00Z</dcterms:created>
  <dcterms:modified xsi:type="dcterms:W3CDTF">2026-05-04T13:33:00Z</dcterms:modified>
</cp:coreProperties>
</file>