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4E29" w14:textId="77777777" w:rsidR="00031804" w:rsidRPr="000240F1" w:rsidRDefault="00031804" w:rsidP="00031804">
      <w:pPr>
        <w:pStyle w:val="Brezrazmikov"/>
        <w:jc w:val="right"/>
        <w:rPr>
          <w:rFonts w:ascii="Trebuchet MS" w:hAnsi="Trebuchet MS"/>
        </w:rPr>
      </w:pPr>
      <w:r w:rsidRPr="000240F1">
        <w:rPr>
          <w:rFonts w:ascii="Trebuchet MS" w:hAnsi="Trebuchet MS"/>
        </w:rPr>
        <w:t xml:space="preserve">Ljubljana, dne </w:t>
      </w:r>
      <w:proofErr w:type="spellStart"/>
      <w:r w:rsidRPr="000240F1">
        <w:rPr>
          <w:rFonts w:ascii="Trebuchet MS" w:hAnsi="Trebuchet MS"/>
        </w:rPr>
        <w:t>dd</w:t>
      </w:r>
      <w:proofErr w:type="spellEnd"/>
      <w:r w:rsidRPr="000240F1">
        <w:rPr>
          <w:rFonts w:ascii="Trebuchet MS" w:hAnsi="Trebuchet MS"/>
        </w:rPr>
        <w:t>. mm. leto</w:t>
      </w:r>
    </w:p>
    <w:p w14:paraId="53A765F7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  <w:r w:rsidRPr="000240F1">
        <w:rPr>
          <w:rFonts w:ascii="Trebuchet MS" w:hAnsi="Trebuchet MS"/>
        </w:rPr>
        <w:t>Sektor</w:t>
      </w:r>
    </w:p>
    <w:p w14:paraId="57FFA439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  <w:r w:rsidRPr="000240F1">
        <w:rPr>
          <w:rFonts w:ascii="Trebuchet MS" w:hAnsi="Trebuchet MS"/>
        </w:rPr>
        <w:t>Služba</w:t>
      </w:r>
    </w:p>
    <w:p w14:paraId="054C0357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  <w:r w:rsidRPr="000240F1">
        <w:rPr>
          <w:rFonts w:ascii="Trebuchet MS" w:hAnsi="Trebuchet MS"/>
        </w:rPr>
        <w:t>Oddelek</w:t>
      </w:r>
    </w:p>
    <w:p w14:paraId="5028D1E8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p w14:paraId="49099F0D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p w14:paraId="1BAC8EF3" w14:textId="77777777" w:rsidR="00CC44EB" w:rsidRPr="00CC44EB" w:rsidRDefault="00CC44EB" w:rsidP="00CC44EB">
      <w:pPr>
        <w:pStyle w:val="Brezrazmikov"/>
        <w:rPr>
          <w:rFonts w:ascii="Trebuchet MS" w:hAnsi="Trebuchet MS"/>
        </w:rPr>
      </w:pPr>
      <w:r w:rsidRPr="00CC44EB">
        <w:rPr>
          <w:rFonts w:ascii="Trebuchet MS" w:hAnsi="Trebuchet MS"/>
        </w:rPr>
        <w:t xml:space="preserve">Administrator PLANKO (Služba za finance in </w:t>
      </w:r>
      <w:proofErr w:type="spellStart"/>
      <w:r w:rsidRPr="00CC44EB">
        <w:rPr>
          <w:rFonts w:ascii="Trebuchet MS" w:hAnsi="Trebuchet MS"/>
        </w:rPr>
        <w:t>kontroling</w:t>
      </w:r>
      <w:proofErr w:type="spellEnd"/>
      <w:r w:rsidRPr="00CC44EB">
        <w:rPr>
          <w:rFonts w:ascii="Trebuchet MS" w:hAnsi="Trebuchet MS"/>
        </w:rPr>
        <w:t>)</w:t>
      </w:r>
    </w:p>
    <w:p w14:paraId="45F4CD3B" w14:textId="77777777" w:rsidR="00CC44EB" w:rsidRPr="00CC44EB" w:rsidRDefault="00CC44EB" w:rsidP="00CC44EB">
      <w:pPr>
        <w:pStyle w:val="Brezrazmikov"/>
        <w:rPr>
          <w:rFonts w:ascii="Trebuchet MS" w:hAnsi="Trebuchet MS"/>
        </w:rPr>
      </w:pPr>
      <w:r w:rsidRPr="00CC44EB">
        <w:rPr>
          <w:rFonts w:ascii="Trebuchet MS" w:hAnsi="Trebuchet MS"/>
        </w:rPr>
        <w:t>Administrator DMS</w:t>
      </w:r>
    </w:p>
    <w:p w14:paraId="5B7218D0" w14:textId="77777777" w:rsidR="00CC44EB" w:rsidRPr="00CC44EB" w:rsidRDefault="00CC44EB" w:rsidP="00CC44EB">
      <w:pPr>
        <w:pStyle w:val="Brezrazmikov"/>
        <w:rPr>
          <w:rFonts w:ascii="Trebuchet MS" w:hAnsi="Trebuchet MS"/>
        </w:rPr>
      </w:pPr>
    </w:p>
    <w:p w14:paraId="432ECF3C" w14:textId="77777777" w:rsidR="00CC44EB" w:rsidRPr="00CC44EB" w:rsidRDefault="00CC44EB" w:rsidP="00CC44EB">
      <w:pPr>
        <w:pStyle w:val="Brezrazmikov"/>
        <w:rPr>
          <w:rFonts w:ascii="Trebuchet MS" w:hAnsi="Trebuchet MS"/>
        </w:rPr>
      </w:pPr>
    </w:p>
    <w:p w14:paraId="733233DF" w14:textId="69728790" w:rsidR="006120DF" w:rsidRPr="006120DF" w:rsidRDefault="006120DF" w:rsidP="006120DF">
      <w:pPr>
        <w:pStyle w:val="Brezrazmikov"/>
        <w:tabs>
          <w:tab w:val="left" w:pos="1134"/>
        </w:tabs>
        <w:rPr>
          <w:rFonts w:ascii="Trebuchet MS" w:hAnsi="Trebuchet MS"/>
          <w:b/>
        </w:rPr>
      </w:pPr>
      <w:r w:rsidRPr="006120DF">
        <w:rPr>
          <w:rFonts w:ascii="Trebuchet MS" w:hAnsi="Trebuchet MS"/>
        </w:rPr>
        <w:t xml:space="preserve">ZADEVA: </w:t>
      </w:r>
      <w:r w:rsidRPr="006120DF">
        <w:rPr>
          <w:rFonts w:ascii="Trebuchet MS" w:hAnsi="Trebuchet MS"/>
          <w:b/>
        </w:rPr>
        <w:t xml:space="preserve">Predlog za prerazporeditev sredstev med investicijami </w:t>
      </w:r>
      <w:r w:rsidR="00687130">
        <w:rPr>
          <w:rFonts w:ascii="Trebuchet MS" w:hAnsi="Trebuchet MS"/>
          <w:b/>
        </w:rPr>
        <w:t>v</w:t>
      </w:r>
      <w:r w:rsidRPr="006120DF">
        <w:rPr>
          <w:rFonts w:ascii="Trebuchet MS" w:hAnsi="Trebuchet MS"/>
          <w:b/>
        </w:rPr>
        <w:t xml:space="preserve"> let</w:t>
      </w:r>
      <w:r w:rsidR="00687130">
        <w:rPr>
          <w:rFonts w:ascii="Trebuchet MS" w:hAnsi="Trebuchet MS"/>
          <w:b/>
        </w:rPr>
        <w:t>u 202_</w:t>
      </w:r>
    </w:p>
    <w:p w14:paraId="67FCE9D2" w14:textId="77777777" w:rsidR="006120DF" w:rsidRPr="006120DF" w:rsidRDefault="006120DF" w:rsidP="006120DF">
      <w:pPr>
        <w:pStyle w:val="Brezrazmikov"/>
        <w:rPr>
          <w:rFonts w:ascii="Trebuchet MS" w:hAnsi="Trebuchet MS"/>
        </w:rPr>
      </w:pPr>
    </w:p>
    <w:p w14:paraId="6CA30836" w14:textId="77777777" w:rsidR="006120DF" w:rsidRPr="006120DF" w:rsidRDefault="006120DF" w:rsidP="006120DF">
      <w:pPr>
        <w:pStyle w:val="Brezrazmikov"/>
        <w:jc w:val="both"/>
        <w:rPr>
          <w:rFonts w:ascii="Trebuchet MS" w:hAnsi="Trebuchet MS"/>
        </w:rPr>
      </w:pPr>
    </w:p>
    <w:p w14:paraId="457EE12D" w14:textId="77777777" w:rsidR="006120DF" w:rsidRPr="006120DF" w:rsidRDefault="006120DF" w:rsidP="006120DF">
      <w:pPr>
        <w:pStyle w:val="Brezrazmikov"/>
        <w:jc w:val="both"/>
        <w:rPr>
          <w:rFonts w:ascii="Trebuchet MS" w:hAnsi="Trebuchet MS"/>
        </w:rPr>
      </w:pPr>
      <w:r w:rsidRPr="006120DF">
        <w:rPr>
          <w:rFonts w:ascii="Trebuchet MS" w:hAnsi="Trebuchet MS"/>
        </w:rPr>
        <w:t>Vljudno naprošamo za odobritev prerazporeditve načrtovanih sredstev med investicijami v delu načrta (</w:t>
      </w:r>
      <w:r w:rsidRPr="006120DF">
        <w:rPr>
          <w:rFonts w:ascii="Trebuchet MS" w:hAnsi="Trebuchet MS"/>
          <w:sz w:val="20"/>
          <w:szCs w:val="20"/>
        </w:rPr>
        <w:t>označite v kvadratku pred besedilom</w:t>
      </w:r>
      <w:r w:rsidRPr="006120DF">
        <w:rPr>
          <w:rFonts w:ascii="Trebuchet MS" w:hAnsi="Trebuchet MS"/>
        </w:rPr>
        <w:t>):</w:t>
      </w:r>
    </w:p>
    <w:p w14:paraId="2F914202" w14:textId="77777777" w:rsidR="006120DF" w:rsidRPr="006120DF" w:rsidRDefault="006120DF" w:rsidP="006120DF">
      <w:pPr>
        <w:pStyle w:val="Brezrazmikov"/>
        <w:jc w:val="both"/>
        <w:rPr>
          <w:rFonts w:ascii="Trebuchet MS" w:hAnsi="Trebuchet M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120DF" w14:paraId="78D131B4" w14:textId="77777777" w:rsidTr="00CB1ACF">
        <w:tc>
          <w:tcPr>
            <w:tcW w:w="4531" w:type="dxa"/>
          </w:tcPr>
          <w:p w14:paraId="729E0537" w14:textId="77777777" w:rsidR="006120DF" w:rsidRPr="00CC7F7F" w:rsidRDefault="00687130" w:rsidP="00CB1ACF">
            <w:pPr>
              <w:pStyle w:val="Brezrazmikov"/>
              <w:jc w:val="both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11410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0D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120DF" w:rsidRPr="00CC7F7F">
              <w:rPr>
                <w:rFonts w:ascii="Trebuchet MS" w:hAnsi="Trebuchet MS"/>
                <w:b/>
              </w:rPr>
              <w:t>Naložbe – Priključitve</w:t>
            </w:r>
          </w:p>
        </w:tc>
        <w:tc>
          <w:tcPr>
            <w:tcW w:w="4531" w:type="dxa"/>
          </w:tcPr>
          <w:p w14:paraId="333AFB8D" w14:textId="77777777" w:rsidR="006120DF" w:rsidRPr="00CC7F7F" w:rsidRDefault="00687130" w:rsidP="00CB1ACF">
            <w:pPr>
              <w:pStyle w:val="Brezrazmikov"/>
              <w:jc w:val="both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14741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0DF" w:rsidRPr="00CC7F7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120DF" w:rsidRPr="00CC7F7F">
              <w:rPr>
                <w:rFonts w:ascii="Trebuchet MS" w:hAnsi="Trebuchet MS"/>
                <w:b/>
              </w:rPr>
              <w:t>Izpopolnitve plinovodnega sistema</w:t>
            </w:r>
          </w:p>
        </w:tc>
      </w:tr>
      <w:tr w:rsidR="006120DF" w14:paraId="56B78298" w14:textId="77777777" w:rsidTr="00CB1ACF">
        <w:tc>
          <w:tcPr>
            <w:tcW w:w="4531" w:type="dxa"/>
          </w:tcPr>
          <w:p w14:paraId="0C6CAC4C" w14:textId="77777777" w:rsidR="006120DF" w:rsidRPr="00CC7F7F" w:rsidRDefault="006120DF" w:rsidP="00CB1ACF">
            <w:pPr>
              <w:pStyle w:val="Brezrazmikov"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4531" w:type="dxa"/>
          </w:tcPr>
          <w:p w14:paraId="401A9449" w14:textId="77777777" w:rsidR="006120DF" w:rsidRPr="00CC7F7F" w:rsidRDefault="00687130" w:rsidP="00CB1ACF">
            <w:pPr>
              <w:pStyle w:val="Brezrazmikov"/>
              <w:jc w:val="both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2895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0D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120DF" w:rsidRPr="00CC7F7F">
              <w:rPr>
                <w:rFonts w:ascii="Trebuchet MS" w:hAnsi="Trebuchet MS"/>
                <w:b/>
              </w:rPr>
              <w:t>Nabave drugih sredstev</w:t>
            </w:r>
          </w:p>
        </w:tc>
      </w:tr>
      <w:tr w:rsidR="006120DF" w14:paraId="0F01B391" w14:textId="77777777" w:rsidTr="00CB1ACF">
        <w:tc>
          <w:tcPr>
            <w:tcW w:w="4531" w:type="dxa"/>
          </w:tcPr>
          <w:p w14:paraId="5919E566" w14:textId="77777777" w:rsidR="006120DF" w:rsidRPr="00CC7F7F" w:rsidRDefault="006120DF" w:rsidP="00CB1ACF">
            <w:pPr>
              <w:pStyle w:val="Brezrazmikov"/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4531" w:type="dxa"/>
          </w:tcPr>
          <w:p w14:paraId="51824E46" w14:textId="77777777" w:rsidR="006120DF" w:rsidRPr="00CC7F7F" w:rsidRDefault="00687130" w:rsidP="00CB1ACF">
            <w:pPr>
              <w:pStyle w:val="Brezrazmikov"/>
              <w:jc w:val="both"/>
              <w:rPr>
                <w:rFonts w:ascii="Trebuchet MS" w:hAnsi="Trebuchet MS"/>
                <w:b/>
              </w:rPr>
            </w:pPr>
            <w:sdt>
              <w:sdtPr>
                <w:rPr>
                  <w:rFonts w:ascii="Trebuchet MS" w:hAnsi="Trebuchet MS"/>
                  <w:b/>
                </w:rPr>
                <w:id w:val="-21212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0DF" w:rsidRPr="00CC7F7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120DF" w:rsidRPr="00CC7F7F">
              <w:rPr>
                <w:rFonts w:ascii="Trebuchet MS" w:hAnsi="Trebuchet MS"/>
                <w:b/>
              </w:rPr>
              <w:t>Obnove in gradnje drugih sredstev</w:t>
            </w:r>
          </w:p>
        </w:tc>
      </w:tr>
    </w:tbl>
    <w:p w14:paraId="4F5276E0" w14:textId="77777777" w:rsidR="006120DF" w:rsidRDefault="006120DF" w:rsidP="006120DF">
      <w:pPr>
        <w:pStyle w:val="Brezrazmikov"/>
        <w:jc w:val="both"/>
        <w:rPr>
          <w:rFonts w:ascii="Trebuchet MS" w:hAnsi="Trebuchet MS"/>
          <w:sz w:val="20"/>
          <w:szCs w:val="20"/>
        </w:rPr>
      </w:pPr>
    </w:p>
    <w:p w14:paraId="29A747DE" w14:textId="77777777" w:rsidR="006120DF" w:rsidRDefault="006120DF" w:rsidP="006120DF">
      <w:pPr>
        <w:pStyle w:val="Brezrazmikov"/>
        <w:jc w:val="both"/>
        <w:rPr>
          <w:rFonts w:ascii="Trebuchet MS" w:hAnsi="Trebuchet MS"/>
          <w:sz w:val="20"/>
          <w:szCs w:val="20"/>
        </w:rPr>
      </w:pPr>
    </w:p>
    <w:p w14:paraId="117CD6FC" w14:textId="77777777" w:rsidR="006120DF" w:rsidRPr="006120DF" w:rsidRDefault="006120DF" w:rsidP="006120DF">
      <w:pPr>
        <w:pStyle w:val="Brezrazmikov"/>
        <w:spacing w:after="120"/>
        <w:jc w:val="both"/>
        <w:rPr>
          <w:rFonts w:ascii="Trebuchet MS" w:hAnsi="Trebuchet MS"/>
        </w:rPr>
      </w:pPr>
      <w:r w:rsidRPr="006120DF">
        <w:rPr>
          <w:rFonts w:ascii="Trebuchet MS" w:hAnsi="Trebuchet MS"/>
        </w:rPr>
        <w:t>Sprememba stanja postavk v PLANKO:</w:t>
      </w:r>
    </w:p>
    <w:tbl>
      <w:tblPr>
        <w:tblStyle w:val="Tabelamrea"/>
        <w:tblW w:w="9209" w:type="dxa"/>
        <w:jc w:val="center"/>
        <w:tblLook w:val="04A0" w:firstRow="1" w:lastRow="0" w:firstColumn="1" w:lastColumn="0" w:noHBand="0" w:noVBand="1"/>
      </w:tblPr>
      <w:tblGrid>
        <w:gridCol w:w="863"/>
        <w:gridCol w:w="2251"/>
        <w:gridCol w:w="1701"/>
        <w:gridCol w:w="1559"/>
        <w:gridCol w:w="1418"/>
        <w:gridCol w:w="1417"/>
      </w:tblGrid>
      <w:tr w:rsidR="006120DF" w:rsidRPr="00BD1F60" w14:paraId="03CD2B2C" w14:textId="77777777" w:rsidTr="00CB1ACF">
        <w:trPr>
          <w:trHeight w:val="1021"/>
          <w:jc w:val="center"/>
        </w:trPr>
        <w:tc>
          <w:tcPr>
            <w:tcW w:w="863" w:type="dxa"/>
            <w:vAlign w:val="center"/>
          </w:tcPr>
          <w:p w14:paraId="7D503206" w14:textId="77777777" w:rsidR="006120DF" w:rsidRPr="00CC7F7F" w:rsidRDefault="006120DF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SM</w:t>
            </w:r>
          </w:p>
        </w:tc>
        <w:tc>
          <w:tcPr>
            <w:tcW w:w="2251" w:type="dxa"/>
            <w:vAlign w:val="center"/>
          </w:tcPr>
          <w:p w14:paraId="089BFE07" w14:textId="77777777" w:rsidR="006120DF" w:rsidRDefault="006120DF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proofErr w:type="spellStart"/>
            <w:r>
              <w:rPr>
                <w:rFonts w:ascii="Trebuchet MS" w:hAnsi="Trebuchet MS"/>
                <w:sz w:val="19"/>
                <w:szCs w:val="19"/>
              </w:rPr>
              <w:t>Zap</w:t>
            </w:r>
            <w:proofErr w:type="spellEnd"/>
            <w:r>
              <w:rPr>
                <w:rFonts w:ascii="Trebuchet MS" w:hAnsi="Trebuchet MS"/>
                <w:sz w:val="19"/>
                <w:szCs w:val="19"/>
              </w:rPr>
              <w:t xml:space="preserve">. številka </w:t>
            </w:r>
          </w:p>
          <w:p w14:paraId="636D111B" w14:textId="77777777" w:rsidR="006120DF" w:rsidRDefault="006120DF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 xml:space="preserve">in </w:t>
            </w:r>
          </w:p>
          <w:p w14:paraId="6A362C59" w14:textId="77777777" w:rsidR="006120DF" w:rsidRPr="00CC7F7F" w:rsidRDefault="006120DF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>
              <w:rPr>
                <w:rFonts w:ascii="Trebuchet MS" w:hAnsi="Trebuchet MS"/>
                <w:sz w:val="19"/>
                <w:szCs w:val="19"/>
              </w:rPr>
              <w:t>naziv Investicije</w:t>
            </w:r>
          </w:p>
        </w:tc>
        <w:tc>
          <w:tcPr>
            <w:tcW w:w="1701" w:type="dxa"/>
            <w:vAlign w:val="center"/>
          </w:tcPr>
          <w:p w14:paraId="3B502F9E" w14:textId="77777777" w:rsidR="006120DF" w:rsidRPr="00CC7F7F" w:rsidRDefault="006120DF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Postavka</w:t>
            </w:r>
          </w:p>
        </w:tc>
        <w:tc>
          <w:tcPr>
            <w:tcW w:w="1559" w:type="dxa"/>
            <w:vAlign w:val="center"/>
          </w:tcPr>
          <w:p w14:paraId="0E3F9FB6" w14:textId="77777777" w:rsidR="006120DF" w:rsidRPr="00CC7F7F" w:rsidRDefault="006120DF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Staro stanje</w:t>
            </w:r>
          </w:p>
          <w:p w14:paraId="39DEBE64" w14:textId="77777777" w:rsidR="006120DF" w:rsidRDefault="006120DF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načrtovanih sredstev</w:t>
            </w:r>
          </w:p>
          <w:p w14:paraId="313AE1CA" w14:textId="77777777" w:rsidR="006120DF" w:rsidRPr="00CC7F7F" w:rsidRDefault="006120DF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(EUR)</w:t>
            </w:r>
          </w:p>
        </w:tc>
        <w:tc>
          <w:tcPr>
            <w:tcW w:w="1418" w:type="dxa"/>
            <w:vAlign w:val="center"/>
          </w:tcPr>
          <w:p w14:paraId="3AF4C598" w14:textId="77777777" w:rsidR="006120DF" w:rsidRPr="00CC7F7F" w:rsidRDefault="006120DF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Novo stanje</w:t>
            </w:r>
          </w:p>
          <w:p w14:paraId="5B4D2F6F" w14:textId="77777777" w:rsidR="006120DF" w:rsidRDefault="006120DF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načrtovanih sredstev</w:t>
            </w:r>
          </w:p>
          <w:p w14:paraId="3B219FA6" w14:textId="77777777" w:rsidR="006120DF" w:rsidRPr="00CC7F7F" w:rsidRDefault="006120DF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(EUR)</w:t>
            </w:r>
          </w:p>
        </w:tc>
        <w:tc>
          <w:tcPr>
            <w:tcW w:w="1417" w:type="dxa"/>
          </w:tcPr>
          <w:p w14:paraId="13F6737B" w14:textId="77777777" w:rsidR="006120DF" w:rsidRPr="00CC7F7F" w:rsidRDefault="006120DF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</w:p>
          <w:p w14:paraId="70B8F6CB" w14:textId="77777777" w:rsidR="006120DF" w:rsidRPr="00CC7F7F" w:rsidRDefault="006120DF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  <w:r w:rsidRPr="00CC7F7F">
              <w:rPr>
                <w:rFonts w:ascii="Trebuchet MS" w:hAnsi="Trebuchet MS"/>
                <w:sz w:val="19"/>
                <w:szCs w:val="19"/>
              </w:rPr>
              <w:t>Razlika</w:t>
            </w:r>
            <w:r>
              <w:rPr>
                <w:rFonts w:ascii="Trebuchet MS" w:hAnsi="Trebuchet MS"/>
                <w:sz w:val="19"/>
                <w:szCs w:val="19"/>
              </w:rPr>
              <w:t xml:space="preserve"> (+/-)</w:t>
            </w:r>
            <w:r w:rsidRPr="00CC7F7F">
              <w:rPr>
                <w:rFonts w:ascii="Trebuchet MS" w:hAnsi="Trebuchet MS"/>
                <w:sz w:val="19"/>
                <w:szCs w:val="19"/>
              </w:rPr>
              <w:t xml:space="preserve"> (EUR)</w:t>
            </w:r>
          </w:p>
          <w:p w14:paraId="02E0C408" w14:textId="77777777" w:rsidR="006120DF" w:rsidRPr="00CC7F7F" w:rsidRDefault="006120DF" w:rsidP="00CB1ACF">
            <w:pPr>
              <w:pStyle w:val="Brezrazmikov"/>
              <w:jc w:val="center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120DF" w:rsidRPr="00BD1F60" w14:paraId="19FC95FC" w14:textId="77777777" w:rsidTr="00CB1ACF">
        <w:trPr>
          <w:trHeight w:val="255"/>
          <w:jc w:val="center"/>
        </w:trPr>
        <w:tc>
          <w:tcPr>
            <w:tcW w:w="863" w:type="dxa"/>
            <w:vAlign w:val="center"/>
          </w:tcPr>
          <w:p w14:paraId="70FDD64E" w14:textId="77777777" w:rsidR="006120DF" w:rsidRPr="00F2794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55135C52" w14:textId="77777777" w:rsidR="006120DF" w:rsidRPr="00F27940" w:rsidRDefault="006120DF" w:rsidP="00CB1ACF">
            <w:pPr>
              <w:pStyle w:val="Brezrazmikov"/>
              <w:rPr>
                <w:rFonts w:ascii="Trebuchet MS" w:hAnsi="Trebuchet MS"/>
                <w:sz w:val="17"/>
                <w:szCs w:val="17"/>
              </w:rPr>
            </w:pPr>
            <w:r w:rsidRPr="00F27940">
              <w:rPr>
                <w:rFonts w:ascii="Trebuchet MS" w:hAnsi="Trebuchet MS"/>
                <w:sz w:val="17"/>
                <w:szCs w:val="17"/>
              </w:rPr>
              <w:t xml:space="preserve">Tč.: </w:t>
            </w:r>
          </w:p>
        </w:tc>
        <w:tc>
          <w:tcPr>
            <w:tcW w:w="1701" w:type="dxa"/>
            <w:vAlign w:val="center"/>
          </w:tcPr>
          <w:p w14:paraId="62C9995E" w14:textId="77777777" w:rsidR="006120DF" w:rsidRPr="00F2794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27940">
              <w:rPr>
                <w:rFonts w:ascii="Trebuchet MS" w:hAnsi="Trebuchet MS"/>
                <w:sz w:val="18"/>
                <w:szCs w:val="18"/>
              </w:rPr>
              <w:t>#šifra inv.-SM-leto</w:t>
            </w:r>
          </w:p>
        </w:tc>
        <w:tc>
          <w:tcPr>
            <w:tcW w:w="1559" w:type="dxa"/>
            <w:vAlign w:val="center"/>
          </w:tcPr>
          <w:p w14:paraId="6B0D9458" w14:textId="77777777" w:rsidR="006120DF" w:rsidRPr="00CC7F7F" w:rsidRDefault="006120DF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0300F513" w14:textId="77777777" w:rsidR="006120DF" w:rsidRPr="00CC7F7F" w:rsidRDefault="006120DF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56C68C2E" w14:textId="77777777" w:rsidR="006120DF" w:rsidRPr="00CC7F7F" w:rsidRDefault="006120DF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120DF" w:rsidRPr="00BD1F60" w14:paraId="02009929" w14:textId="77777777" w:rsidTr="00CB1ACF">
        <w:trPr>
          <w:trHeight w:val="255"/>
          <w:jc w:val="center"/>
        </w:trPr>
        <w:tc>
          <w:tcPr>
            <w:tcW w:w="863" w:type="dxa"/>
            <w:vAlign w:val="center"/>
          </w:tcPr>
          <w:p w14:paraId="0A12A3CA" w14:textId="77777777" w:rsidR="006120DF" w:rsidRPr="00F2794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08223B8D" w14:textId="77777777" w:rsidR="006120DF" w:rsidRPr="00F27940" w:rsidRDefault="006120DF" w:rsidP="00CB1ACF">
            <w:pPr>
              <w:pStyle w:val="Brezrazmikov"/>
              <w:rPr>
                <w:rFonts w:ascii="Trebuchet MS" w:hAnsi="Trebuchet MS"/>
                <w:sz w:val="17"/>
                <w:szCs w:val="17"/>
              </w:rPr>
            </w:pPr>
            <w:r w:rsidRPr="00F27940">
              <w:rPr>
                <w:rFonts w:ascii="Trebuchet MS" w:hAnsi="Trebuchet MS"/>
                <w:sz w:val="17"/>
                <w:szCs w:val="17"/>
              </w:rPr>
              <w:t xml:space="preserve">Tč. : </w:t>
            </w:r>
          </w:p>
        </w:tc>
        <w:tc>
          <w:tcPr>
            <w:tcW w:w="1701" w:type="dxa"/>
            <w:vAlign w:val="center"/>
          </w:tcPr>
          <w:p w14:paraId="2453486C" w14:textId="77777777" w:rsidR="006120DF" w:rsidRPr="00F2794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27940">
              <w:rPr>
                <w:rFonts w:ascii="Trebuchet MS" w:hAnsi="Trebuchet MS"/>
                <w:sz w:val="18"/>
                <w:szCs w:val="18"/>
              </w:rPr>
              <w:t>#šifra inv.-SM-leto</w:t>
            </w:r>
          </w:p>
        </w:tc>
        <w:tc>
          <w:tcPr>
            <w:tcW w:w="1559" w:type="dxa"/>
            <w:vAlign w:val="center"/>
          </w:tcPr>
          <w:p w14:paraId="2A0E138E" w14:textId="77777777" w:rsidR="006120DF" w:rsidRPr="00CC7F7F" w:rsidRDefault="006120DF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7910EA87" w14:textId="77777777" w:rsidR="006120DF" w:rsidRPr="00CC7F7F" w:rsidRDefault="006120DF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190222E0" w14:textId="77777777" w:rsidR="006120DF" w:rsidRPr="00CC7F7F" w:rsidRDefault="006120DF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120DF" w:rsidRPr="00BD1F60" w14:paraId="363D6B6A" w14:textId="77777777" w:rsidTr="00CB1ACF">
        <w:trPr>
          <w:trHeight w:val="255"/>
          <w:jc w:val="center"/>
        </w:trPr>
        <w:tc>
          <w:tcPr>
            <w:tcW w:w="863" w:type="dxa"/>
            <w:vAlign w:val="center"/>
          </w:tcPr>
          <w:p w14:paraId="6C006CB2" w14:textId="77777777" w:rsidR="006120DF" w:rsidRPr="00F2794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6756C859" w14:textId="77777777" w:rsidR="006120DF" w:rsidRPr="00F27940" w:rsidRDefault="006120DF" w:rsidP="00CB1ACF">
            <w:pPr>
              <w:pStyle w:val="Brezrazmikov"/>
              <w:rPr>
                <w:rFonts w:ascii="Trebuchet MS" w:hAnsi="Trebuchet MS"/>
                <w:sz w:val="17"/>
                <w:szCs w:val="17"/>
              </w:rPr>
            </w:pPr>
            <w:r w:rsidRPr="00F27940">
              <w:rPr>
                <w:rFonts w:ascii="Trebuchet MS" w:hAnsi="Trebuchet MS"/>
                <w:sz w:val="17"/>
                <w:szCs w:val="17"/>
              </w:rPr>
              <w:t xml:space="preserve">Tč. : </w:t>
            </w:r>
          </w:p>
        </w:tc>
        <w:tc>
          <w:tcPr>
            <w:tcW w:w="1701" w:type="dxa"/>
            <w:vAlign w:val="center"/>
          </w:tcPr>
          <w:p w14:paraId="0750ED74" w14:textId="77777777" w:rsidR="006120DF" w:rsidRPr="00F2794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#šifra inv.-SM-leto</w:t>
            </w:r>
          </w:p>
        </w:tc>
        <w:tc>
          <w:tcPr>
            <w:tcW w:w="1559" w:type="dxa"/>
            <w:vAlign w:val="center"/>
          </w:tcPr>
          <w:p w14:paraId="46B23CED" w14:textId="77777777" w:rsidR="006120DF" w:rsidRPr="00CC7F7F" w:rsidRDefault="006120DF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3ED83C5F" w14:textId="77777777" w:rsidR="006120DF" w:rsidRPr="00CC7F7F" w:rsidRDefault="006120DF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0890CE0D" w14:textId="77777777" w:rsidR="006120DF" w:rsidRPr="00CC7F7F" w:rsidRDefault="006120DF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</w:tr>
      <w:tr w:rsidR="006120DF" w:rsidRPr="00BD1F60" w14:paraId="6704F362" w14:textId="77777777" w:rsidTr="00CB1ACF">
        <w:trPr>
          <w:trHeight w:val="255"/>
          <w:jc w:val="center"/>
        </w:trPr>
        <w:tc>
          <w:tcPr>
            <w:tcW w:w="863" w:type="dxa"/>
            <w:vAlign w:val="center"/>
          </w:tcPr>
          <w:p w14:paraId="6D4E9F2A" w14:textId="77777777" w:rsidR="006120DF" w:rsidRPr="00F2794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51" w:type="dxa"/>
            <w:vAlign w:val="center"/>
          </w:tcPr>
          <w:p w14:paraId="7C3D1068" w14:textId="77777777" w:rsidR="006120DF" w:rsidRPr="00F27940" w:rsidRDefault="006120DF" w:rsidP="00CB1ACF">
            <w:pPr>
              <w:pStyle w:val="Brezrazmikov"/>
              <w:rPr>
                <w:rFonts w:ascii="Trebuchet MS" w:hAnsi="Trebuchet MS"/>
                <w:sz w:val="17"/>
                <w:szCs w:val="17"/>
              </w:rPr>
            </w:pPr>
            <w:r w:rsidRPr="00F27940">
              <w:rPr>
                <w:rFonts w:ascii="Trebuchet MS" w:hAnsi="Trebuchet MS"/>
                <w:sz w:val="17"/>
                <w:szCs w:val="17"/>
              </w:rPr>
              <w:t xml:space="preserve">Tč. : </w:t>
            </w:r>
          </w:p>
        </w:tc>
        <w:tc>
          <w:tcPr>
            <w:tcW w:w="1701" w:type="dxa"/>
            <w:vAlign w:val="center"/>
          </w:tcPr>
          <w:p w14:paraId="4DAB5340" w14:textId="77777777" w:rsidR="006120DF" w:rsidRPr="00F2794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#šifra inv.-SM-leto</w:t>
            </w:r>
          </w:p>
        </w:tc>
        <w:tc>
          <w:tcPr>
            <w:tcW w:w="1559" w:type="dxa"/>
            <w:vAlign w:val="center"/>
          </w:tcPr>
          <w:p w14:paraId="40A5A6A0" w14:textId="77777777" w:rsidR="006120DF" w:rsidRPr="00CC7F7F" w:rsidRDefault="006120DF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2DF622F1" w14:textId="77777777" w:rsidR="006120DF" w:rsidRPr="00CC7F7F" w:rsidRDefault="006120DF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  <w:tc>
          <w:tcPr>
            <w:tcW w:w="1417" w:type="dxa"/>
            <w:vAlign w:val="center"/>
          </w:tcPr>
          <w:p w14:paraId="56A730B8" w14:textId="77777777" w:rsidR="006120DF" w:rsidRPr="00CC7F7F" w:rsidRDefault="006120DF" w:rsidP="00CB1ACF">
            <w:pPr>
              <w:pStyle w:val="Brezrazmikov"/>
              <w:jc w:val="right"/>
              <w:rPr>
                <w:rFonts w:ascii="Trebuchet MS" w:hAnsi="Trebuchet MS"/>
                <w:sz w:val="19"/>
                <w:szCs w:val="19"/>
              </w:rPr>
            </w:pPr>
          </w:p>
        </w:tc>
      </w:tr>
    </w:tbl>
    <w:p w14:paraId="43F9F00F" w14:textId="77777777" w:rsidR="006120DF" w:rsidRDefault="006120DF" w:rsidP="006120DF">
      <w:pPr>
        <w:pStyle w:val="Brezrazmikov"/>
        <w:jc w:val="both"/>
        <w:rPr>
          <w:rFonts w:ascii="Trebuchet MS" w:hAnsi="Trebuchet MS"/>
          <w:sz w:val="20"/>
          <w:szCs w:val="20"/>
        </w:rPr>
      </w:pPr>
    </w:p>
    <w:p w14:paraId="667B5A25" w14:textId="77777777" w:rsidR="006120DF" w:rsidRDefault="006120DF" w:rsidP="006120DF">
      <w:pPr>
        <w:pStyle w:val="Brezrazmikov"/>
        <w:jc w:val="both"/>
        <w:rPr>
          <w:rFonts w:ascii="Trebuchet MS" w:hAnsi="Trebuchet MS"/>
          <w:sz w:val="20"/>
          <w:szCs w:val="20"/>
        </w:rPr>
      </w:pPr>
    </w:p>
    <w:p w14:paraId="253E3075" w14:textId="77777777" w:rsidR="006120DF" w:rsidRPr="006120DF" w:rsidRDefault="006120DF" w:rsidP="006120DF">
      <w:pPr>
        <w:pStyle w:val="Brezrazmikov"/>
        <w:spacing w:after="120"/>
        <w:jc w:val="both"/>
        <w:rPr>
          <w:rFonts w:ascii="Trebuchet MS" w:hAnsi="Trebuchet MS"/>
        </w:rPr>
      </w:pPr>
      <w:r w:rsidRPr="006120DF">
        <w:rPr>
          <w:rFonts w:ascii="Trebuchet MS" w:hAnsi="Trebuchet MS"/>
        </w:rPr>
        <w:t>Sprememba stanja postavk v DMS: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653"/>
        <w:gridCol w:w="1559"/>
        <w:gridCol w:w="1418"/>
        <w:gridCol w:w="1412"/>
      </w:tblGrid>
      <w:tr w:rsidR="006120DF" w14:paraId="59AD8383" w14:textId="77777777" w:rsidTr="00CB1ACF">
        <w:tc>
          <w:tcPr>
            <w:tcW w:w="1510" w:type="dxa"/>
          </w:tcPr>
          <w:p w14:paraId="5DD5CB60" w14:textId="77777777" w:rsidR="006120DF" w:rsidRPr="00E54CCB" w:rsidRDefault="006120DF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54CCB">
              <w:rPr>
                <w:rFonts w:ascii="Trebuchet MS" w:hAnsi="Trebuchet MS"/>
                <w:sz w:val="18"/>
                <w:szCs w:val="18"/>
              </w:rPr>
              <w:t>Številka javnega naročila</w:t>
            </w:r>
          </w:p>
        </w:tc>
        <w:tc>
          <w:tcPr>
            <w:tcW w:w="1510" w:type="dxa"/>
          </w:tcPr>
          <w:p w14:paraId="6DE7F7AA" w14:textId="77777777" w:rsidR="006120DF" w:rsidRPr="00E54CCB" w:rsidRDefault="006120DF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54CCB">
              <w:rPr>
                <w:rFonts w:ascii="Trebuchet MS" w:hAnsi="Trebuchet MS"/>
                <w:sz w:val="18"/>
                <w:szCs w:val="18"/>
              </w:rPr>
              <w:t>Številka pogodbe</w:t>
            </w:r>
          </w:p>
        </w:tc>
        <w:tc>
          <w:tcPr>
            <w:tcW w:w="1653" w:type="dxa"/>
          </w:tcPr>
          <w:p w14:paraId="77153422" w14:textId="77777777" w:rsidR="006120DF" w:rsidRPr="00E54CCB" w:rsidRDefault="006120DF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54CCB">
              <w:rPr>
                <w:rFonts w:ascii="Trebuchet MS" w:hAnsi="Trebuchet MS"/>
                <w:sz w:val="18"/>
                <w:szCs w:val="18"/>
              </w:rPr>
              <w:t xml:space="preserve">Postavka </w:t>
            </w:r>
          </w:p>
          <w:p w14:paraId="037DF477" w14:textId="77777777" w:rsidR="006120DF" w:rsidRPr="00E54CCB" w:rsidRDefault="006120DF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54CCB">
              <w:rPr>
                <w:rFonts w:ascii="Trebuchet MS" w:hAnsi="Trebuchet MS"/>
                <w:sz w:val="18"/>
                <w:szCs w:val="18"/>
              </w:rPr>
              <w:t>in ID (ID JN)</w:t>
            </w:r>
          </w:p>
        </w:tc>
        <w:tc>
          <w:tcPr>
            <w:tcW w:w="1559" w:type="dxa"/>
            <w:vAlign w:val="center"/>
          </w:tcPr>
          <w:p w14:paraId="1218334E" w14:textId="77777777" w:rsidR="006120DF" w:rsidRPr="00E54CCB" w:rsidRDefault="006120DF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54CCB">
              <w:rPr>
                <w:rFonts w:ascii="Trebuchet MS" w:hAnsi="Trebuchet MS"/>
                <w:sz w:val="18"/>
                <w:szCs w:val="18"/>
              </w:rPr>
              <w:t>Staro stanje</w:t>
            </w:r>
          </w:p>
          <w:p w14:paraId="4574E20C" w14:textId="77777777" w:rsidR="006120DF" w:rsidRPr="00E54CCB" w:rsidRDefault="006120DF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54CCB">
              <w:rPr>
                <w:rFonts w:ascii="Trebuchet MS" w:hAnsi="Trebuchet MS"/>
                <w:sz w:val="18"/>
                <w:szCs w:val="18"/>
              </w:rPr>
              <w:t>rezerviranih sredstev (EUR)</w:t>
            </w:r>
          </w:p>
        </w:tc>
        <w:tc>
          <w:tcPr>
            <w:tcW w:w="1418" w:type="dxa"/>
            <w:vAlign w:val="center"/>
          </w:tcPr>
          <w:p w14:paraId="3010AE5E" w14:textId="77777777" w:rsidR="006120DF" w:rsidRPr="00E54CCB" w:rsidRDefault="006120DF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54CCB">
              <w:rPr>
                <w:rFonts w:ascii="Trebuchet MS" w:hAnsi="Trebuchet MS"/>
                <w:sz w:val="18"/>
                <w:szCs w:val="18"/>
              </w:rPr>
              <w:t>Novo stanje</w:t>
            </w:r>
          </w:p>
          <w:p w14:paraId="0AFE14FB" w14:textId="77777777" w:rsidR="006120DF" w:rsidRPr="00E54CCB" w:rsidRDefault="006120DF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54CCB">
              <w:rPr>
                <w:rFonts w:ascii="Trebuchet MS" w:hAnsi="Trebuchet MS"/>
                <w:sz w:val="18"/>
                <w:szCs w:val="18"/>
              </w:rPr>
              <w:t>rezerviranih sredstev (EUR)</w:t>
            </w:r>
          </w:p>
        </w:tc>
        <w:tc>
          <w:tcPr>
            <w:tcW w:w="1412" w:type="dxa"/>
          </w:tcPr>
          <w:p w14:paraId="5077A9F0" w14:textId="77777777" w:rsidR="006120DF" w:rsidRPr="00E54CCB" w:rsidRDefault="006120DF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54CCB">
              <w:rPr>
                <w:rFonts w:ascii="Trebuchet MS" w:hAnsi="Trebuchet MS"/>
                <w:sz w:val="18"/>
                <w:szCs w:val="18"/>
              </w:rPr>
              <w:t>Razlika (+/-) (EUR)</w:t>
            </w:r>
          </w:p>
          <w:p w14:paraId="19BF4457" w14:textId="77777777" w:rsidR="006120DF" w:rsidRPr="00E54CCB" w:rsidRDefault="006120DF" w:rsidP="00CB1ACF">
            <w:pPr>
              <w:pStyle w:val="Brezrazmikov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120DF" w14:paraId="26CDC584" w14:textId="77777777" w:rsidTr="00CB1ACF">
        <w:tc>
          <w:tcPr>
            <w:tcW w:w="1510" w:type="dxa"/>
          </w:tcPr>
          <w:p w14:paraId="709B247C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10" w:type="dxa"/>
          </w:tcPr>
          <w:p w14:paraId="0AD39878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653" w:type="dxa"/>
          </w:tcPr>
          <w:p w14:paraId="728CEAF7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1EE87D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C9C678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ECFD93D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120DF" w14:paraId="3430504A" w14:textId="77777777" w:rsidTr="00CB1ACF">
        <w:tc>
          <w:tcPr>
            <w:tcW w:w="1510" w:type="dxa"/>
          </w:tcPr>
          <w:p w14:paraId="3F1F0FF3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10" w:type="dxa"/>
          </w:tcPr>
          <w:p w14:paraId="25B3C38E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653" w:type="dxa"/>
          </w:tcPr>
          <w:p w14:paraId="7C61F619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52B2347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2F540EB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2" w:type="dxa"/>
          </w:tcPr>
          <w:p w14:paraId="45C86750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120DF" w14:paraId="44834F55" w14:textId="77777777" w:rsidTr="00CB1ACF">
        <w:tc>
          <w:tcPr>
            <w:tcW w:w="1510" w:type="dxa"/>
          </w:tcPr>
          <w:p w14:paraId="3C84F3C3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10" w:type="dxa"/>
          </w:tcPr>
          <w:p w14:paraId="53884140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653" w:type="dxa"/>
          </w:tcPr>
          <w:p w14:paraId="2D3C240B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3F9422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22C9E5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2" w:type="dxa"/>
          </w:tcPr>
          <w:p w14:paraId="1AA8459D" w14:textId="77777777" w:rsidR="006120DF" w:rsidRPr="00687130" w:rsidRDefault="006120DF" w:rsidP="00CB1ACF">
            <w:pPr>
              <w:pStyle w:val="Brezrazmikov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C874BAA" w14:textId="77777777" w:rsidR="006120DF" w:rsidRDefault="006120DF" w:rsidP="006120DF">
      <w:pPr>
        <w:pStyle w:val="Brezrazmikov"/>
        <w:jc w:val="both"/>
        <w:rPr>
          <w:rFonts w:ascii="Trebuchet MS" w:hAnsi="Trebuchet MS"/>
          <w:sz w:val="20"/>
          <w:szCs w:val="20"/>
        </w:rPr>
      </w:pPr>
    </w:p>
    <w:p w14:paraId="6D6EA627" w14:textId="77777777" w:rsidR="006120DF" w:rsidRPr="00BD1F60" w:rsidRDefault="006120DF" w:rsidP="006120DF">
      <w:pPr>
        <w:pStyle w:val="Brezrazmikov"/>
        <w:jc w:val="both"/>
        <w:rPr>
          <w:rFonts w:ascii="Trebuchet MS" w:hAnsi="Trebuchet MS"/>
          <w:sz w:val="20"/>
          <w:szCs w:val="20"/>
        </w:rPr>
      </w:pPr>
    </w:p>
    <w:p w14:paraId="0065BF76" w14:textId="2A2DFF1A" w:rsidR="00CC44EB" w:rsidRPr="00CC44EB" w:rsidRDefault="00CC44EB" w:rsidP="006120DF">
      <w:pPr>
        <w:pStyle w:val="Brezrazmikov"/>
        <w:jc w:val="both"/>
        <w:rPr>
          <w:rFonts w:ascii="Trebuchet MS" w:hAnsi="Trebuchet MS"/>
        </w:rPr>
      </w:pPr>
      <w:r w:rsidRPr="00CC44EB">
        <w:rPr>
          <w:rFonts w:ascii="Trebuchet MS" w:hAnsi="Trebuchet MS"/>
        </w:rPr>
        <w:t>Razlog(i) za prerazporeditev:</w:t>
      </w:r>
    </w:p>
    <w:p w14:paraId="0EFE7A13" w14:textId="77777777" w:rsidR="00031804" w:rsidRPr="00CC44EB" w:rsidRDefault="00031804" w:rsidP="00031804">
      <w:pPr>
        <w:pStyle w:val="Brezrazmikov"/>
        <w:jc w:val="both"/>
        <w:rPr>
          <w:rFonts w:ascii="Trebuchet MS" w:hAnsi="Trebuchet MS"/>
        </w:rPr>
      </w:pPr>
    </w:p>
    <w:p w14:paraId="539DF049" w14:textId="77777777" w:rsidR="00031804" w:rsidRPr="00CC44EB" w:rsidRDefault="00031804" w:rsidP="00031804">
      <w:pPr>
        <w:pStyle w:val="Brezrazmikov"/>
        <w:numPr>
          <w:ilvl w:val="0"/>
          <w:numId w:val="33"/>
        </w:numPr>
        <w:jc w:val="both"/>
        <w:rPr>
          <w:rFonts w:ascii="Trebuchet MS" w:hAnsi="Trebuchet MS"/>
        </w:rPr>
      </w:pPr>
      <w:r w:rsidRPr="00CC44EB">
        <w:rPr>
          <w:rFonts w:ascii="Trebuchet MS" w:hAnsi="Trebuchet MS"/>
        </w:rPr>
        <w:t>;</w:t>
      </w:r>
    </w:p>
    <w:p w14:paraId="6D180200" w14:textId="77777777" w:rsidR="00031804" w:rsidRPr="000240F1" w:rsidRDefault="00031804" w:rsidP="00031804">
      <w:pPr>
        <w:pStyle w:val="Brezrazmikov"/>
        <w:numPr>
          <w:ilvl w:val="0"/>
          <w:numId w:val="33"/>
        </w:numPr>
        <w:jc w:val="both"/>
        <w:rPr>
          <w:rFonts w:ascii="Trebuchet MS" w:hAnsi="Trebuchet MS"/>
        </w:rPr>
      </w:pPr>
      <w:r w:rsidRPr="000240F1">
        <w:rPr>
          <w:rFonts w:ascii="Trebuchet MS" w:hAnsi="Trebuchet MS"/>
        </w:rPr>
        <w:t>.</w:t>
      </w:r>
    </w:p>
    <w:p w14:paraId="4D119FE7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p w14:paraId="38303BF5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  <w:r w:rsidRPr="000240F1">
        <w:rPr>
          <w:rFonts w:ascii="Trebuchet MS" w:hAnsi="Trebuchet MS"/>
        </w:rPr>
        <w:t>S spoštovanjem,</w:t>
      </w:r>
    </w:p>
    <w:p w14:paraId="2D78F415" w14:textId="77777777" w:rsidR="00031804" w:rsidRPr="000240F1" w:rsidRDefault="00031804" w:rsidP="00031804">
      <w:pPr>
        <w:pStyle w:val="Brezrazmikov"/>
        <w:rPr>
          <w:rFonts w:ascii="Trebuchet MS" w:hAnsi="Trebuchet MS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3404"/>
        <w:gridCol w:w="2126"/>
      </w:tblGrid>
      <w:tr w:rsidR="00031804" w:rsidRPr="00CC44EB" w14:paraId="285C67AA" w14:textId="77777777" w:rsidTr="00687130">
        <w:trPr>
          <w:trHeight w:val="1390"/>
        </w:trPr>
        <w:tc>
          <w:tcPr>
            <w:tcW w:w="1416" w:type="dxa"/>
          </w:tcPr>
          <w:p w14:paraId="57B0F4A2" w14:textId="77777777" w:rsidR="00031804" w:rsidRPr="00CC44EB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CC44EB">
              <w:rPr>
                <w:rFonts w:ascii="Trebuchet MS" w:hAnsi="Trebuchet MS"/>
                <w:sz w:val="22"/>
                <w:szCs w:val="22"/>
              </w:rPr>
              <w:lastRenderedPageBreak/>
              <w:t>Predlagam:</w:t>
            </w:r>
          </w:p>
        </w:tc>
        <w:tc>
          <w:tcPr>
            <w:tcW w:w="3404" w:type="dxa"/>
          </w:tcPr>
          <w:p w14:paraId="3AA5CAFC" w14:textId="77777777" w:rsidR="00031804" w:rsidRPr="00CC44EB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69011D" w14:textId="77777777" w:rsidR="00031804" w:rsidRPr="00CC44EB" w:rsidRDefault="00031804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C44EB" w:rsidRPr="00CC44EB" w14:paraId="69DBEBFC" w14:textId="77777777" w:rsidTr="00687130">
        <w:trPr>
          <w:trHeight w:val="1390"/>
        </w:trPr>
        <w:tc>
          <w:tcPr>
            <w:tcW w:w="1416" w:type="dxa"/>
          </w:tcPr>
          <w:p w14:paraId="25C5B661" w14:textId="334F6AAF" w:rsidR="00CC44EB" w:rsidRPr="00CC44EB" w:rsidRDefault="00CC44EB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CC44EB">
              <w:rPr>
                <w:rFonts w:ascii="Trebuchet MS" w:hAnsi="Trebuchet MS"/>
                <w:sz w:val="22"/>
                <w:szCs w:val="22"/>
              </w:rPr>
              <w:t>Soglašam:</w:t>
            </w:r>
          </w:p>
        </w:tc>
        <w:tc>
          <w:tcPr>
            <w:tcW w:w="3404" w:type="dxa"/>
          </w:tcPr>
          <w:p w14:paraId="2CF26821" w14:textId="77777777" w:rsidR="00CC44EB" w:rsidRPr="00CC44EB" w:rsidRDefault="00CC44EB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917900" w14:textId="77777777" w:rsidR="00CC44EB" w:rsidRPr="00CC44EB" w:rsidRDefault="00CC44EB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31804" w:rsidRPr="00CC44EB" w14:paraId="3499FA60" w14:textId="77777777" w:rsidTr="00687130">
        <w:trPr>
          <w:trHeight w:val="1390"/>
        </w:trPr>
        <w:tc>
          <w:tcPr>
            <w:tcW w:w="1416" w:type="dxa"/>
          </w:tcPr>
          <w:p w14:paraId="7C01AC16" w14:textId="77777777" w:rsidR="00031804" w:rsidRPr="00CC44EB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CC44EB">
              <w:rPr>
                <w:rFonts w:ascii="Trebuchet MS" w:hAnsi="Trebuchet MS"/>
                <w:sz w:val="22"/>
                <w:szCs w:val="22"/>
              </w:rPr>
              <w:t>Soglašam:</w:t>
            </w:r>
          </w:p>
        </w:tc>
        <w:tc>
          <w:tcPr>
            <w:tcW w:w="3404" w:type="dxa"/>
          </w:tcPr>
          <w:p w14:paraId="6733C532" w14:textId="77777777" w:rsidR="00031804" w:rsidRPr="00CC44EB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20FD15" w14:textId="77777777" w:rsidR="00031804" w:rsidRPr="00CC44EB" w:rsidRDefault="00031804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31804" w:rsidRPr="00CC44EB" w14:paraId="39AC71DC" w14:textId="77777777" w:rsidTr="00687130">
        <w:trPr>
          <w:trHeight w:val="1390"/>
        </w:trPr>
        <w:tc>
          <w:tcPr>
            <w:tcW w:w="1416" w:type="dxa"/>
          </w:tcPr>
          <w:p w14:paraId="1227165C" w14:textId="77777777" w:rsidR="00031804" w:rsidRPr="00CC44EB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CC44EB">
              <w:rPr>
                <w:rFonts w:ascii="Trebuchet MS" w:hAnsi="Trebuchet MS"/>
                <w:sz w:val="22"/>
                <w:szCs w:val="22"/>
              </w:rPr>
              <w:t>Soglašam:</w:t>
            </w:r>
          </w:p>
        </w:tc>
        <w:tc>
          <w:tcPr>
            <w:tcW w:w="3404" w:type="dxa"/>
          </w:tcPr>
          <w:p w14:paraId="009186F7" w14:textId="77777777" w:rsidR="00031804" w:rsidRPr="00CC44EB" w:rsidRDefault="00031804" w:rsidP="00D70938">
            <w:pPr>
              <w:pStyle w:val="Brezrazmikov"/>
              <w:rPr>
                <w:rFonts w:ascii="Trebuchet MS" w:hAnsi="Trebuchet MS"/>
                <w:sz w:val="22"/>
                <w:szCs w:val="22"/>
              </w:rPr>
            </w:pPr>
            <w:r w:rsidRPr="00CC44EB">
              <w:rPr>
                <w:rFonts w:ascii="Trebuchet MS" w:hAnsi="Trebuchet MS"/>
                <w:sz w:val="22"/>
                <w:szCs w:val="22"/>
              </w:rPr>
              <w:t>Direktor Ekonomskega sektorja</w:t>
            </w:r>
          </w:p>
        </w:tc>
        <w:tc>
          <w:tcPr>
            <w:tcW w:w="2126" w:type="dxa"/>
          </w:tcPr>
          <w:p w14:paraId="69F36667" w14:textId="77777777" w:rsidR="00031804" w:rsidRPr="00CC44EB" w:rsidRDefault="00031804" w:rsidP="00D70938">
            <w:pPr>
              <w:pStyle w:val="Brezrazmikov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CC44EB">
              <w:rPr>
                <w:rFonts w:ascii="Trebuchet MS" w:hAnsi="Trebuchet MS"/>
                <w:sz w:val="22"/>
                <w:szCs w:val="22"/>
              </w:rPr>
              <w:t>Matjaž Sušnik</w:t>
            </w:r>
          </w:p>
        </w:tc>
      </w:tr>
    </w:tbl>
    <w:p w14:paraId="5E54A425" w14:textId="77777777" w:rsidR="00031804" w:rsidRPr="00CC44EB" w:rsidRDefault="00031804" w:rsidP="00031804">
      <w:pPr>
        <w:pStyle w:val="Brezrazmikov"/>
        <w:rPr>
          <w:rFonts w:ascii="Trebuchet MS" w:hAnsi="Trebuchet MS"/>
        </w:rPr>
      </w:pPr>
    </w:p>
    <w:p w14:paraId="7530C438" w14:textId="77777777" w:rsidR="00EB5A3B" w:rsidRPr="00CC44EB" w:rsidRDefault="00EB5A3B" w:rsidP="00E61A3F">
      <w:pPr>
        <w:rPr>
          <w:rFonts w:ascii="Trebuchet MS" w:hAnsi="Trebuchet MS"/>
          <w:lang w:eastAsia="sl-SI"/>
        </w:rPr>
      </w:pPr>
    </w:p>
    <w:sectPr w:rsidR="00EB5A3B" w:rsidRPr="00CC44EB" w:rsidSect="00031804">
      <w:footerReference w:type="default" r:id="rId8"/>
      <w:headerReference w:type="first" r:id="rId9"/>
      <w:footerReference w:type="first" r:id="rId10"/>
      <w:pgSz w:w="11906" w:h="16838"/>
      <w:pgMar w:top="1985" w:right="1418" w:bottom="1985" w:left="1418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3AFD" w14:textId="77777777" w:rsidR="00856BDB" w:rsidRDefault="00856BDB" w:rsidP="00220C2E">
      <w:pPr>
        <w:spacing w:after="0" w:line="240" w:lineRule="auto"/>
      </w:pPr>
      <w:r>
        <w:separator/>
      </w:r>
    </w:p>
  </w:endnote>
  <w:endnote w:type="continuationSeparator" w:id="0">
    <w:p w14:paraId="3F2ED004" w14:textId="77777777" w:rsidR="00856BDB" w:rsidRDefault="00856BDB" w:rsidP="0022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41B6" w14:textId="3D4154A3" w:rsidR="00604BDC" w:rsidRDefault="004E61C6" w:rsidP="00C965F8">
    <w:pPr>
      <w:pStyle w:val="Noga"/>
      <w:jc w:val="center"/>
    </w:pPr>
    <w:r>
      <w:rPr>
        <w:noProof/>
        <w:lang w:eastAsia="sl-SI"/>
      </w:rPr>
      <w:drawing>
        <wp:anchor distT="0" distB="0" distL="114300" distR="114300" simplePos="0" relativeHeight="251673600" behindDoc="1" locked="0" layoutInCell="1" allowOverlap="1" wp14:anchorId="131F4BF0" wp14:editId="32B0EBC3">
          <wp:simplePos x="0" y="0"/>
          <wp:positionH relativeFrom="column">
            <wp:posOffset>5935980</wp:posOffset>
          </wp:positionH>
          <wp:positionV relativeFrom="paragraph">
            <wp:posOffset>-234315</wp:posOffset>
          </wp:positionV>
          <wp:extent cx="433070" cy="548640"/>
          <wp:effectExtent l="0" t="0" r="5080" b="3810"/>
          <wp:wrapNone/>
          <wp:docPr id="1794438851" name="Picture 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BDC" w:rsidRPr="00E4781E">
      <w:rPr>
        <w:noProof/>
        <w:lang w:eastAsia="sl-SI"/>
      </w:rPr>
      <w:drawing>
        <wp:anchor distT="0" distB="0" distL="114300" distR="114300" simplePos="0" relativeHeight="251674624" behindDoc="1" locked="0" layoutInCell="1" allowOverlap="1" wp14:anchorId="48516CCF" wp14:editId="76C81A49">
          <wp:simplePos x="0" y="0"/>
          <wp:positionH relativeFrom="column">
            <wp:posOffset>-1155065</wp:posOffset>
          </wp:positionH>
          <wp:positionV relativeFrom="paragraph">
            <wp:posOffset>361950</wp:posOffset>
          </wp:positionV>
          <wp:extent cx="10799445" cy="222885"/>
          <wp:effectExtent l="0" t="0" r="1905" b="5715"/>
          <wp:wrapNone/>
          <wp:docPr id="876546049" name="Slika 876546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inija.jpg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9445" cy="222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96271878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rebuchet MS" w:hAnsi="Trebuchet MS"/>
              <w:sz w:val="16"/>
              <w:szCs w:val="16"/>
            </w:rPr>
            <w:id w:val="1429308375"/>
            <w:docPartObj>
              <w:docPartGallery w:val="Page Numbers (Top of Page)"/>
              <w:docPartUnique/>
            </w:docPartObj>
          </w:sdtPr>
          <w:sdtEndPr/>
          <w:sdtContent>
            <w:r w:rsidR="00031804" w:rsidRPr="00DF7604">
              <w:rPr>
                <w:rFonts w:ascii="Trebuchet MS" w:hAnsi="Trebuchet MS"/>
                <w:sz w:val="16"/>
                <w:szCs w:val="16"/>
              </w:rPr>
              <w:t xml:space="preserve">Stran 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instrText>PAGE</w:instrTex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031804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  <w:r w:rsidR="00031804" w:rsidRPr="00DF7604">
              <w:rPr>
                <w:rFonts w:ascii="Trebuchet MS" w:hAnsi="Trebuchet MS"/>
                <w:sz w:val="16"/>
                <w:szCs w:val="16"/>
              </w:rPr>
              <w:t xml:space="preserve"> od 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031804">
              <w:rPr>
                <w:rFonts w:ascii="Trebuchet MS" w:hAnsi="Trebuchet MS"/>
                <w:b/>
                <w:bCs/>
                <w:sz w:val="16"/>
                <w:szCs w:val="16"/>
              </w:rPr>
              <w:t>2</w:t>
            </w:r>
            <w:r w:rsidR="00031804" w:rsidRPr="00DF7604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sdtContent>
        </w:sdt>
        <w:r w:rsidR="00031804">
          <w:rPr>
            <w:rFonts w:ascii="Trebuchet MS" w:hAnsi="Trebuchet MS"/>
            <w:sz w:val="16"/>
            <w:szCs w:val="16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5B6E" w14:textId="77777777" w:rsidR="00604BDC" w:rsidRDefault="00604BDC">
    <w:pPr>
      <w:pStyle w:val="Noga"/>
    </w:pPr>
    <w:r w:rsidRPr="00E4781E"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D7870D8" wp14:editId="308DDE0B">
          <wp:simplePos x="0" y="0"/>
          <wp:positionH relativeFrom="column">
            <wp:posOffset>-2757170</wp:posOffset>
          </wp:positionH>
          <wp:positionV relativeFrom="paragraph">
            <wp:posOffset>402590</wp:posOffset>
          </wp:positionV>
          <wp:extent cx="10799445" cy="224155"/>
          <wp:effectExtent l="0" t="0" r="1905" b="4445"/>
          <wp:wrapNone/>
          <wp:docPr id="1766351884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inija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799445" cy="224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51DF" w14:textId="77777777" w:rsidR="00856BDB" w:rsidRDefault="00856BDB" w:rsidP="00220C2E">
      <w:pPr>
        <w:spacing w:after="0" w:line="240" w:lineRule="auto"/>
      </w:pPr>
      <w:bookmarkStart w:id="0" w:name="_Hlk479716982"/>
      <w:bookmarkEnd w:id="0"/>
      <w:r>
        <w:separator/>
      </w:r>
    </w:p>
  </w:footnote>
  <w:footnote w:type="continuationSeparator" w:id="0">
    <w:p w14:paraId="0E0F9952" w14:textId="77777777" w:rsidR="00856BDB" w:rsidRDefault="00856BDB" w:rsidP="0022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5005" w14:textId="77777777" w:rsidR="00604BDC" w:rsidRPr="00CF6ED1" w:rsidRDefault="00604BDC" w:rsidP="00CF6ED1">
    <w:pPr>
      <w:pStyle w:val="Glava"/>
    </w:pPr>
    <w:r>
      <w:rPr>
        <w:noProof/>
        <w:lang w:eastAsia="sl-SI"/>
      </w:rPr>
      <w:drawing>
        <wp:inline distT="0" distB="0" distL="0" distR="0" wp14:anchorId="75A56198" wp14:editId="649E06D1">
          <wp:extent cx="1408430" cy="731520"/>
          <wp:effectExtent l="0" t="0" r="1270" b="0"/>
          <wp:docPr id="423728702" name="Slika 423728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A2B"/>
    <w:multiLevelType w:val="hybridMultilevel"/>
    <w:tmpl w:val="6F36090E"/>
    <w:lvl w:ilvl="0" w:tplc="4176BC60">
      <w:start w:val="6"/>
      <w:numFmt w:val="bullet"/>
      <w:lvlText w:val="-"/>
      <w:lvlJc w:val="left"/>
      <w:pPr>
        <w:ind w:left="1065" w:hanging="360"/>
      </w:pPr>
      <w:rPr>
        <w:rFonts w:ascii="Trebuchet MS" w:eastAsia="Times New Roman" w:hAnsi="Trebuchet MS" w:cs="Times New Roman" w:hint="default"/>
      </w:rPr>
    </w:lvl>
    <w:lvl w:ilvl="1" w:tplc="042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CC75AF"/>
    <w:multiLevelType w:val="hybridMultilevel"/>
    <w:tmpl w:val="DCD6AD9E"/>
    <w:lvl w:ilvl="0" w:tplc="4240DB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102C44"/>
    <w:multiLevelType w:val="multilevel"/>
    <w:tmpl w:val="F390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52003"/>
    <w:multiLevelType w:val="hybridMultilevel"/>
    <w:tmpl w:val="50AADB96"/>
    <w:lvl w:ilvl="0" w:tplc="D1B6ABA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340"/>
    <w:multiLevelType w:val="hybridMultilevel"/>
    <w:tmpl w:val="5DDAD464"/>
    <w:lvl w:ilvl="0" w:tplc="BA1C7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10A40"/>
    <w:multiLevelType w:val="hybridMultilevel"/>
    <w:tmpl w:val="8D5C9F02"/>
    <w:lvl w:ilvl="0" w:tplc="ABB60B8E">
      <w:start w:val="1"/>
      <w:numFmt w:val="lowerLetter"/>
      <w:lvlText w:val="%1)"/>
      <w:lvlJc w:val="left"/>
      <w:pPr>
        <w:ind w:left="1080" w:hanging="360"/>
      </w:pPr>
      <w:rPr>
        <w:rFonts w:ascii="Trebuchet MS" w:eastAsia="Times New Roman" w:hAnsi="Trebuchet MS" w:cs="Arial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42B0B"/>
    <w:multiLevelType w:val="hybridMultilevel"/>
    <w:tmpl w:val="05D4F91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57E0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EB9652D"/>
    <w:multiLevelType w:val="hybridMultilevel"/>
    <w:tmpl w:val="F0A449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35660"/>
    <w:multiLevelType w:val="hybridMultilevel"/>
    <w:tmpl w:val="A42CDE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65A25"/>
    <w:multiLevelType w:val="hybridMultilevel"/>
    <w:tmpl w:val="D2F233C8"/>
    <w:lvl w:ilvl="0" w:tplc="99909F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80084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2110E"/>
    <w:multiLevelType w:val="hybridMultilevel"/>
    <w:tmpl w:val="35183F2A"/>
    <w:lvl w:ilvl="0" w:tplc="2ADA63E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56570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82409"/>
    <w:multiLevelType w:val="hybridMultilevel"/>
    <w:tmpl w:val="001A22A8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921B25"/>
    <w:multiLevelType w:val="hybridMultilevel"/>
    <w:tmpl w:val="DCD6AD9E"/>
    <w:lvl w:ilvl="0" w:tplc="4240DB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7F0366"/>
    <w:multiLevelType w:val="hybridMultilevel"/>
    <w:tmpl w:val="733894BE"/>
    <w:lvl w:ilvl="0" w:tplc="44E46418">
      <w:start w:val="3"/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C672713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7576F"/>
    <w:multiLevelType w:val="hybridMultilevel"/>
    <w:tmpl w:val="BD82C19E"/>
    <w:lvl w:ilvl="0" w:tplc="F3EC3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C4C3B"/>
    <w:multiLevelType w:val="hybridMultilevel"/>
    <w:tmpl w:val="75781F4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D54458"/>
    <w:multiLevelType w:val="hybridMultilevel"/>
    <w:tmpl w:val="FF306378"/>
    <w:lvl w:ilvl="0" w:tplc="78DE7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57418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F68A8"/>
    <w:multiLevelType w:val="singleLevel"/>
    <w:tmpl w:val="5FB64BB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41FF16FD"/>
    <w:multiLevelType w:val="hybridMultilevel"/>
    <w:tmpl w:val="B660196E"/>
    <w:lvl w:ilvl="0" w:tplc="944003D8">
      <w:start w:val="7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A4324D"/>
    <w:multiLevelType w:val="hybridMultilevel"/>
    <w:tmpl w:val="DB6A077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441AF9"/>
    <w:multiLevelType w:val="hybridMultilevel"/>
    <w:tmpl w:val="E140DDBA"/>
    <w:lvl w:ilvl="0" w:tplc="3D58B352">
      <w:start w:val="20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244C66"/>
    <w:multiLevelType w:val="hybridMultilevel"/>
    <w:tmpl w:val="6630DB5C"/>
    <w:lvl w:ilvl="0" w:tplc="D4EAA72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C38A5"/>
    <w:multiLevelType w:val="hybridMultilevel"/>
    <w:tmpl w:val="5DDAD464"/>
    <w:lvl w:ilvl="0" w:tplc="BA1C7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242FC"/>
    <w:multiLevelType w:val="hybridMultilevel"/>
    <w:tmpl w:val="1FB23FA4"/>
    <w:lvl w:ilvl="0" w:tplc="5FB64BB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BF800842">
      <w:start w:val="3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DD57D89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9F7F7C"/>
    <w:multiLevelType w:val="hybridMultilevel"/>
    <w:tmpl w:val="A11E81D4"/>
    <w:lvl w:ilvl="0" w:tplc="148E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color w:val="auto"/>
        <w:sz w:val="16"/>
        <w:szCs w:val="16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BD6E9C"/>
    <w:multiLevelType w:val="hybridMultilevel"/>
    <w:tmpl w:val="6BCAA1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91989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FB791E"/>
    <w:multiLevelType w:val="hybridMultilevel"/>
    <w:tmpl w:val="BCFA546A"/>
    <w:lvl w:ilvl="0" w:tplc="809C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060794">
    <w:abstractNumId w:val="17"/>
  </w:num>
  <w:num w:numId="2" w16cid:durableId="382141044">
    <w:abstractNumId w:val="3"/>
  </w:num>
  <w:num w:numId="3" w16cid:durableId="303700735">
    <w:abstractNumId w:val="19"/>
  </w:num>
  <w:num w:numId="4" w16cid:durableId="2015571733">
    <w:abstractNumId w:val="30"/>
  </w:num>
  <w:num w:numId="5" w16cid:durableId="1009992558">
    <w:abstractNumId w:val="10"/>
  </w:num>
  <w:num w:numId="6" w16cid:durableId="571626251">
    <w:abstractNumId w:val="13"/>
  </w:num>
  <w:num w:numId="7" w16cid:durableId="464397835">
    <w:abstractNumId w:val="14"/>
  </w:num>
  <w:num w:numId="8" w16cid:durableId="437454901">
    <w:abstractNumId w:val="1"/>
  </w:num>
  <w:num w:numId="9" w16cid:durableId="975649061">
    <w:abstractNumId w:val="4"/>
  </w:num>
  <w:num w:numId="10" w16cid:durableId="417094123">
    <w:abstractNumId w:val="26"/>
  </w:num>
  <w:num w:numId="11" w16cid:durableId="866064637">
    <w:abstractNumId w:val="18"/>
  </w:num>
  <w:num w:numId="12" w16cid:durableId="828641949">
    <w:abstractNumId w:val="27"/>
  </w:num>
  <w:num w:numId="13" w16cid:durableId="855655435">
    <w:abstractNumId w:val="6"/>
  </w:num>
  <w:num w:numId="14" w16cid:durableId="1381519835">
    <w:abstractNumId w:val="7"/>
  </w:num>
  <w:num w:numId="15" w16cid:durableId="1652055561">
    <w:abstractNumId w:val="16"/>
  </w:num>
  <w:num w:numId="16" w16cid:durableId="1865441383">
    <w:abstractNumId w:val="22"/>
  </w:num>
  <w:num w:numId="17" w16cid:durableId="2012022666">
    <w:abstractNumId w:val="23"/>
  </w:num>
  <w:num w:numId="18" w16cid:durableId="986276626">
    <w:abstractNumId w:val="12"/>
  </w:num>
  <w:num w:numId="19" w16cid:durableId="52899257">
    <w:abstractNumId w:val="29"/>
  </w:num>
  <w:num w:numId="20" w16cid:durableId="868374469">
    <w:abstractNumId w:val="9"/>
  </w:num>
  <w:num w:numId="21" w16cid:durableId="833957563">
    <w:abstractNumId w:val="31"/>
  </w:num>
  <w:num w:numId="22" w16cid:durableId="33579963">
    <w:abstractNumId w:val="32"/>
  </w:num>
  <w:num w:numId="23" w16cid:durableId="21171421">
    <w:abstractNumId w:val="2"/>
  </w:num>
  <w:num w:numId="24" w16cid:durableId="1435324910">
    <w:abstractNumId w:val="21"/>
  </w:num>
  <w:num w:numId="25" w16cid:durableId="1608149889">
    <w:abstractNumId w:val="8"/>
  </w:num>
  <w:num w:numId="26" w16cid:durableId="2034307721">
    <w:abstractNumId w:val="11"/>
  </w:num>
  <w:num w:numId="27" w16cid:durableId="1291862295">
    <w:abstractNumId w:val="0"/>
  </w:num>
  <w:num w:numId="28" w16cid:durableId="1854029703">
    <w:abstractNumId w:val="15"/>
  </w:num>
  <w:num w:numId="29" w16cid:durableId="36978366">
    <w:abstractNumId w:val="24"/>
  </w:num>
  <w:num w:numId="30" w16cid:durableId="528105874">
    <w:abstractNumId w:val="5"/>
  </w:num>
  <w:num w:numId="31" w16cid:durableId="268239893">
    <w:abstractNumId w:val="28"/>
  </w:num>
  <w:num w:numId="32" w16cid:durableId="1976905949">
    <w:abstractNumId w:val="20"/>
  </w:num>
  <w:num w:numId="33" w16cid:durableId="13080538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19"/>
    <w:rsid w:val="00001D88"/>
    <w:rsid w:val="0002241E"/>
    <w:rsid w:val="000240F1"/>
    <w:rsid w:val="000276EB"/>
    <w:rsid w:val="00031804"/>
    <w:rsid w:val="00040455"/>
    <w:rsid w:val="00042656"/>
    <w:rsid w:val="0005159A"/>
    <w:rsid w:val="00052A18"/>
    <w:rsid w:val="00056473"/>
    <w:rsid w:val="00082619"/>
    <w:rsid w:val="00084C39"/>
    <w:rsid w:val="00087FDC"/>
    <w:rsid w:val="00090874"/>
    <w:rsid w:val="000A1AD6"/>
    <w:rsid w:val="000A1F96"/>
    <w:rsid w:val="000A6554"/>
    <w:rsid w:val="000B1288"/>
    <w:rsid w:val="000B194E"/>
    <w:rsid w:val="000B468F"/>
    <w:rsid w:val="000B6214"/>
    <w:rsid w:val="000C3834"/>
    <w:rsid w:val="000D2F3B"/>
    <w:rsid w:val="000D6C22"/>
    <w:rsid w:val="000E1BC1"/>
    <w:rsid w:val="000E6381"/>
    <w:rsid w:val="0011312E"/>
    <w:rsid w:val="00113CA3"/>
    <w:rsid w:val="00120F75"/>
    <w:rsid w:val="00122748"/>
    <w:rsid w:val="00125BFE"/>
    <w:rsid w:val="001623D4"/>
    <w:rsid w:val="00170D8F"/>
    <w:rsid w:val="0017334D"/>
    <w:rsid w:val="0018201A"/>
    <w:rsid w:val="0018409C"/>
    <w:rsid w:val="00196343"/>
    <w:rsid w:val="001A30F9"/>
    <w:rsid w:val="001A7027"/>
    <w:rsid w:val="001D0CF5"/>
    <w:rsid w:val="001D7825"/>
    <w:rsid w:val="001E7FD6"/>
    <w:rsid w:val="001F04BD"/>
    <w:rsid w:val="002078D3"/>
    <w:rsid w:val="00220C2E"/>
    <w:rsid w:val="00222DA8"/>
    <w:rsid w:val="00240AB9"/>
    <w:rsid w:val="002626AD"/>
    <w:rsid w:val="0026441F"/>
    <w:rsid w:val="00265D19"/>
    <w:rsid w:val="0029048A"/>
    <w:rsid w:val="002A2557"/>
    <w:rsid w:val="002A4714"/>
    <w:rsid w:val="002A680E"/>
    <w:rsid w:val="002B69A5"/>
    <w:rsid w:val="002C62A8"/>
    <w:rsid w:val="002E5935"/>
    <w:rsid w:val="002F21CD"/>
    <w:rsid w:val="002F2367"/>
    <w:rsid w:val="002F51C9"/>
    <w:rsid w:val="00306AEA"/>
    <w:rsid w:val="00312AF8"/>
    <w:rsid w:val="00331BB8"/>
    <w:rsid w:val="00340EEF"/>
    <w:rsid w:val="00345441"/>
    <w:rsid w:val="00355029"/>
    <w:rsid w:val="003572B6"/>
    <w:rsid w:val="003629B5"/>
    <w:rsid w:val="00367BF3"/>
    <w:rsid w:val="00372926"/>
    <w:rsid w:val="00374669"/>
    <w:rsid w:val="00383A28"/>
    <w:rsid w:val="00386C2C"/>
    <w:rsid w:val="00387F04"/>
    <w:rsid w:val="00396662"/>
    <w:rsid w:val="003968EA"/>
    <w:rsid w:val="00397126"/>
    <w:rsid w:val="003A6306"/>
    <w:rsid w:val="003A69C4"/>
    <w:rsid w:val="003B3278"/>
    <w:rsid w:val="003C205B"/>
    <w:rsid w:val="003E0A31"/>
    <w:rsid w:val="003E7B1D"/>
    <w:rsid w:val="003F06FA"/>
    <w:rsid w:val="003F68FF"/>
    <w:rsid w:val="004133A6"/>
    <w:rsid w:val="00437C7C"/>
    <w:rsid w:val="00441343"/>
    <w:rsid w:val="00443248"/>
    <w:rsid w:val="004503C1"/>
    <w:rsid w:val="00451FD9"/>
    <w:rsid w:val="0046246D"/>
    <w:rsid w:val="00462BDC"/>
    <w:rsid w:val="0046330E"/>
    <w:rsid w:val="004928E3"/>
    <w:rsid w:val="004A4A4C"/>
    <w:rsid w:val="004C1C0C"/>
    <w:rsid w:val="004C2AB1"/>
    <w:rsid w:val="004C53D3"/>
    <w:rsid w:val="004E61C6"/>
    <w:rsid w:val="004F3A1F"/>
    <w:rsid w:val="005233E1"/>
    <w:rsid w:val="00527011"/>
    <w:rsid w:val="00533676"/>
    <w:rsid w:val="00536766"/>
    <w:rsid w:val="00570D2D"/>
    <w:rsid w:val="00571621"/>
    <w:rsid w:val="00572679"/>
    <w:rsid w:val="00591904"/>
    <w:rsid w:val="0059318C"/>
    <w:rsid w:val="005A026F"/>
    <w:rsid w:val="005B54C2"/>
    <w:rsid w:val="005B7705"/>
    <w:rsid w:val="005C42B7"/>
    <w:rsid w:val="005D48BF"/>
    <w:rsid w:val="005D4A6F"/>
    <w:rsid w:val="005E4A90"/>
    <w:rsid w:val="005E6594"/>
    <w:rsid w:val="005F632F"/>
    <w:rsid w:val="00604BDC"/>
    <w:rsid w:val="006120DF"/>
    <w:rsid w:val="006164F3"/>
    <w:rsid w:val="00621EE4"/>
    <w:rsid w:val="00625F6F"/>
    <w:rsid w:val="006307BB"/>
    <w:rsid w:val="00640CBC"/>
    <w:rsid w:val="00643222"/>
    <w:rsid w:val="00664E2F"/>
    <w:rsid w:val="006738B3"/>
    <w:rsid w:val="00674AFA"/>
    <w:rsid w:val="006818EA"/>
    <w:rsid w:val="0068215A"/>
    <w:rsid w:val="006838EC"/>
    <w:rsid w:val="00687130"/>
    <w:rsid w:val="006A00B0"/>
    <w:rsid w:val="006D6D87"/>
    <w:rsid w:val="006E3C53"/>
    <w:rsid w:val="00704783"/>
    <w:rsid w:val="00711F5B"/>
    <w:rsid w:val="00715883"/>
    <w:rsid w:val="00741D03"/>
    <w:rsid w:val="00744BA6"/>
    <w:rsid w:val="0075091A"/>
    <w:rsid w:val="007A0852"/>
    <w:rsid w:val="007A513B"/>
    <w:rsid w:val="007E4419"/>
    <w:rsid w:val="007E7388"/>
    <w:rsid w:val="0081146A"/>
    <w:rsid w:val="00814A2D"/>
    <w:rsid w:val="00820DAB"/>
    <w:rsid w:val="0083739A"/>
    <w:rsid w:val="00840893"/>
    <w:rsid w:val="0084217F"/>
    <w:rsid w:val="00843133"/>
    <w:rsid w:val="00844705"/>
    <w:rsid w:val="00856BDB"/>
    <w:rsid w:val="00860222"/>
    <w:rsid w:val="0088027F"/>
    <w:rsid w:val="0088202D"/>
    <w:rsid w:val="008851DB"/>
    <w:rsid w:val="00891E03"/>
    <w:rsid w:val="008A0128"/>
    <w:rsid w:val="008B29DE"/>
    <w:rsid w:val="008B4F4B"/>
    <w:rsid w:val="008B5D9D"/>
    <w:rsid w:val="008C0292"/>
    <w:rsid w:val="008E078D"/>
    <w:rsid w:val="008E2B11"/>
    <w:rsid w:val="00901AF4"/>
    <w:rsid w:val="00911257"/>
    <w:rsid w:val="009248D9"/>
    <w:rsid w:val="009325F7"/>
    <w:rsid w:val="0093320E"/>
    <w:rsid w:val="00934E61"/>
    <w:rsid w:val="00943438"/>
    <w:rsid w:val="00944D87"/>
    <w:rsid w:val="00954715"/>
    <w:rsid w:val="00956944"/>
    <w:rsid w:val="0097261C"/>
    <w:rsid w:val="00980EC8"/>
    <w:rsid w:val="00981742"/>
    <w:rsid w:val="00982800"/>
    <w:rsid w:val="009868F4"/>
    <w:rsid w:val="009921B8"/>
    <w:rsid w:val="009953F1"/>
    <w:rsid w:val="00997AD0"/>
    <w:rsid w:val="009B47DF"/>
    <w:rsid w:val="009E5E4B"/>
    <w:rsid w:val="009F0258"/>
    <w:rsid w:val="00A065E0"/>
    <w:rsid w:val="00A17566"/>
    <w:rsid w:val="00A308E8"/>
    <w:rsid w:val="00A327BA"/>
    <w:rsid w:val="00A36AC5"/>
    <w:rsid w:val="00A5008D"/>
    <w:rsid w:val="00A6221F"/>
    <w:rsid w:val="00A6275F"/>
    <w:rsid w:val="00A83C46"/>
    <w:rsid w:val="00A930B7"/>
    <w:rsid w:val="00AA2AAA"/>
    <w:rsid w:val="00AA2EB0"/>
    <w:rsid w:val="00AC40D1"/>
    <w:rsid w:val="00AF3D38"/>
    <w:rsid w:val="00AF3F3F"/>
    <w:rsid w:val="00AF404E"/>
    <w:rsid w:val="00B01044"/>
    <w:rsid w:val="00B11FF5"/>
    <w:rsid w:val="00B13B16"/>
    <w:rsid w:val="00B22E4A"/>
    <w:rsid w:val="00B27374"/>
    <w:rsid w:val="00B44AAD"/>
    <w:rsid w:val="00B46FE6"/>
    <w:rsid w:val="00B629C5"/>
    <w:rsid w:val="00B86E83"/>
    <w:rsid w:val="00B971DD"/>
    <w:rsid w:val="00BA1724"/>
    <w:rsid w:val="00BC1D54"/>
    <w:rsid w:val="00BC55D2"/>
    <w:rsid w:val="00BD58AD"/>
    <w:rsid w:val="00BE46FD"/>
    <w:rsid w:val="00BF68F3"/>
    <w:rsid w:val="00BF7046"/>
    <w:rsid w:val="00C02456"/>
    <w:rsid w:val="00C03FD2"/>
    <w:rsid w:val="00C05BED"/>
    <w:rsid w:val="00C06E72"/>
    <w:rsid w:val="00C13280"/>
    <w:rsid w:val="00C349BC"/>
    <w:rsid w:val="00C3752C"/>
    <w:rsid w:val="00C37A21"/>
    <w:rsid w:val="00C45FA3"/>
    <w:rsid w:val="00C823F8"/>
    <w:rsid w:val="00C83952"/>
    <w:rsid w:val="00C90AE4"/>
    <w:rsid w:val="00C95F4B"/>
    <w:rsid w:val="00C965F8"/>
    <w:rsid w:val="00CB554A"/>
    <w:rsid w:val="00CB696E"/>
    <w:rsid w:val="00CC44EB"/>
    <w:rsid w:val="00CE02B9"/>
    <w:rsid w:val="00CE1ACA"/>
    <w:rsid w:val="00CF1273"/>
    <w:rsid w:val="00CF1FA6"/>
    <w:rsid w:val="00CF6ED1"/>
    <w:rsid w:val="00D0355A"/>
    <w:rsid w:val="00D22BFB"/>
    <w:rsid w:val="00D30A0C"/>
    <w:rsid w:val="00D37272"/>
    <w:rsid w:val="00D40F82"/>
    <w:rsid w:val="00D7156E"/>
    <w:rsid w:val="00DA2DD1"/>
    <w:rsid w:val="00DA7499"/>
    <w:rsid w:val="00DB6B70"/>
    <w:rsid w:val="00DC207C"/>
    <w:rsid w:val="00DD3F9B"/>
    <w:rsid w:val="00DD649D"/>
    <w:rsid w:val="00DE05F1"/>
    <w:rsid w:val="00DE3E9B"/>
    <w:rsid w:val="00DE47E6"/>
    <w:rsid w:val="00E02C66"/>
    <w:rsid w:val="00E02C93"/>
    <w:rsid w:val="00E059E1"/>
    <w:rsid w:val="00E06EA3"/>
    <w:rsid w:val="00E16AD6"/>
    <w:rsid w:val="00E4781E"/>
    <w:rsid w:val="00E5527E"/>
    <w:rsid w:val="00E60084"/>
    <w:rsid w:val="00E61A3F"/>
    <w:rsid w:val="00E73442"/>
    <w:rsid w:val="00E966AA"/>
    <w:rsid w:val="00EB5A3B"/>
    <w:rsid w:val="00EC3A40"/>
    <w:rsid w:val="00EE131D"/>
    <w:rsid w:val="00EF2E6A"/>
    <w:rsid w:val="00F06DB7"/>
    <w:rsid w:val="00F14C08"/>
    <w:rsid w:val="00F56AA9"/>
    <w:rsid w:val="00F72D4C"/>
    <w:rsid w:val="00F7631A"/>
    <w:rsid w:val="00F872BF"/>
    <w:rsid w:val="00FA7B34"/>
    <w:rsid w:val="00FB2080"/>
    <w:rsid w:val="00FB33CA"/>
    <w:rsid w:val="00FD27BE"/>
    <w:rsid w:val="00FD3322"/>
    <w:rsid w:val="00FE6B68"/>
    <w:rsid w:val="00FF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37EA4"/>
  <w15:chartTrackingRefBased/>
  <w15:docId w15:val="{9EDA3143-83FE-4E1B-91F1-D02D6F3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20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20C2E"/>
  </w:style>
  <w:style w:type="paragraph" w:styleId="Noga">
    <w:name w:val="footer"/>
    <w:basedOn w:val="Navaden"/>
    <w:link w:val="NogaZnak"/>
    <w:uiPriority w:val="99"/>
    <w:unhideWhenUsed/>
    <w:rsid w:val="0022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20C2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3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30F9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17334D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rsid w:val="0091125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1125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1125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112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11257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0B1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uiPriority w:val="99"/>
    <w:semiHidden/>
    <w:unhideWhenUsed/>
    <w:rsid w:val="00980EC8"/>
  </w:style>
  <w:style w:type="paragraph" w:styleId="Telobesedila">
    <w:name w:val="Body Text"/>
    <w:basedOn w:val="Navaden"/>
    <w:link w:val="TelobesedilaZnak"/>
    <w:rsid w:val="00980E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980EC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980E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rsid w:val="00980E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37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120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C1D54"/>
    <w:pPr>
      <w:spacing w:after="0" w:line="240" w:lineRule="auto"/>
    </w:pPr>
  </w:style>
  <w:style w:type="table" w:customStyle="1" w:styleId="Tabelamrea4">
    <w:name w:val="Tabela – mreža4"/>
    <w:basedOn w:val="Navadnatabela"/>
    <w:next w:val="Tabelamrea"/>
    <w:rsid w:val="00B9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kupna%20mapa\OBRAZCI%20PLINOVODI\Obrazci%20za%20dopise\interni%20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83957-B576-4B9D-A96C-3CC043DD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interni dopis</Template>
  <TotalTime>4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mag.Bitenc Matija; Gruden Aleš</Manager>
  <Company>PLINOVODI d.o.o.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 za prekoračitev sred pri stroških</dc:title>
  <dc:subject/>
  <dc:creator>SFK</dc:creator>
  <cp:keywords/>
  <dc:description/>
  <cp:lastModifiedBy>Vehar Nataša</cp:lastModifiedBy>
  <cp:revision>3</cp:revision>
  <cp:lastPrinted>2023-06-12T06:08:00Z</cp:lastPrinted>
  <dcterms:created xsi:type="dcterms:W3CDTF">2026-01-29T14:31:00Z</dcterms:created>
  <dcterms:modified xsi:type="dcterms:W3CDTF">2026-01-29T14:37:00Z</dcterms:modified>
</cp:coreProperties>
</file>