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E29" w14:textId="77777777" w:rsidR="00031804" w:rsidRPr="000240F1" w:rsidRDefault="00031804" w:rsidP="00031804">
      <w:pPr>
        <w:pStyle w:val="Brezrazmikov"/>
        <w:jc w:val="right"/>
        <w:rPr>
          <w:rFonts w:ascii="Trebuchet MS" w:hAnsi="Trebuchet MS"/>
        </w:rPr>
      </w:pPr>
      <w:r w:rsidRPr="000240F1">
        <w:rPr>
          <w:rFonts w:ascii="Trebuchet MS" w:hAnsi="Trebuchet MS"/>
        </w:rPr>
        <w:t xml:space="preserve">Ljubljana, dne </w:t>
      </w:r>
      <w:proofErr w:type="spellStart"/>
      <w:r w:rsidRPr="000240F1">
        <w:rPr>
          <w:rFonts w:ascii="Trebuchet MS" w:hAnsi="Trebuchet MS"/>
        </w:rPr>
        <w:t>dd</w:t>
      </w:r>
      <w:proofErr w:type="spellEnd"/>
      <w:r w:rsidRPr="000240F1">
        <w:rPr>
          <w:rFonts w:ascii="Trebuchet MS" w:hAnsi="Trebuchet MS"/>
        </w:rPr>
        <w:t>. mm. leto</w:t>
      </w:r>
    </w:p>
    <w:p w14:paraId="53A765F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Sektor</w:t>
      </w:r>
    </w:p>
    <w:p w14:paraId="57FFA439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Služba</w:t>
      </w:r>
    </w:p>
    <w:p w14:paraId="054C035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Oddelek</w:t>
      </w:r>
    </w:p>
    <w:p w14:paraId="5028D1E8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49099F0D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11279389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POSLOVODSTVO</w:t>
      </w:r>
    </w:p>
    <w:p w14:paraId="3653B222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Glavni direktor g. mag. Matija Bitenc</w:t>
      </w:r>
    </w:p>
    <w:p w14:paraId="43E58124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Član poslovodstva g. Aleš Gruden</w:t>
      </w:r>
    </w:p>
    <w:p w14:paraId="56982429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25B009D2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6D75775B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 xml:space="preserve">Administrator PLANKO (Služba za finance in </w:t>
      </w:r>
      <w:proofErr w:type="spellStart"/>
      <w:r w:rsidRPr="000240F1">
        <w:rPr>
          <w:rFonts w:ascii="Trebuchet MS" w:hAnsi="Trebuchet MS"/>
        </w:rPr>
        <w:t>kontroling</w:t>
      </w:r>
      <w:proofErr w:type="spellEnd"/>
      <w:r w:rsidRPr="000240F1">
        <w:rPr>
          <w:rFonts w:ascii="Trebuchet MS" w:hAnsi="Trebuchet MS"/>
        </w:rPr>
        <w:t>)</w:t>
      </w:r>
    </w:p>
    <w:p w14:paraId="4E70D57E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59BB314B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60EBE814" w14:textId="490E895E" w:rsidR="000240F1" w:rsidRPr="000240F1" w:rsidRDefault="000240F1" w:rsidP="000240F1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</w:rPr>
      </w:pPr>
      <w:r w:rsidRPr="000240F1">
        <w:rPr>
          <w:rFonts w:ascii="Trebuchet MS" w:hAnsi="Trebuchet MS"/>
        </w:rPr>
        <w:t xml:space="preserve">ZADEVA: </w:t>
      </w:r>
      <w:r w:rsidRPr="000240F1">
        <w:rPr>
          <w:rFonts w:ascii="Trebuchet MS" w:hAnsi="Trebuchet MS"/>
          <w:b/>
        </w:rPr>
        <w:t>Predlog za prekoračitev načrtovanih sredstev pri stroških za leto</w:t>
      </w:r>
      <w:r w:rsidR="003057EA">
        <w:rPr>
          <w:rFonts w:ascii="Trebuchet MS" w:hAnsi="Trebuchet MS"/>
          <w:b/>
        </w:rPr>
        <w:t xml:space="preserve"> 202_</w:t>
      </w:r>
    </w:p>
    <w:p w14:paraId="55333077" w14:textId="77777777" w:rsidR="000240F1" w:rsidRPr="000240F1" w:rsidRDefault="000240F1" w:rsidP="000240F1">
      <w:pPr>
        <w:pStyle w:val="Brezrazmikov"/>
        <w:rPr>
          <w:rFonts w:ascii="Trebuchet MS" w:hAnsi="Trebuchet MS"/>
          <w:b/>
        </w:rPr>
      </w:pPr>
    </w:p>
    <w:p w14:paraId="27D71FF8" w14:textId="77777777" w:rsidR="000240F1" w:rsidRPr="000240F1" w:rsidRDefault="000240F1" w:rsidP="000240F1">
      <w:pPr>
        <w:pStyle w:val="Brezrazmikov"/>
        <w:rPr>
          <w:rFonts w:ascii="Trebuchet MS" w:hAnsi="Trebuchet MS"/>
        </w:rPr>
      </w:pPr>
    </w:p>
    <w:p w14:paraId="02F245AA" w14:textId="77777777" w:rsidR="000240F1" w:rsidRPr="000240F1" w:rsidRDefault="000240F1" w:rsidP="000240F1">
      <w:pPr>
        <w:pStyle w:val="Brezrazmikov"/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Vljudno naprošamo za odobritev prekoračitve načrtovanih sredstev na postavki SM kontov stroškov.</w:t>
      </w:r>
    </w:p>
    <w:p w14:paraId="236732B2" w14:textId="77777777" w:rsidR="000240F1" w:rsidRPr="000240F1" w:rsidRDefault="000240F1" w:rsidP="000240F1">
      <w:pPr>
        <w:pStyle w:val="Brezrazmikov"/>
        <w:jc w:val="both"/>
        <w:rPr>
          <w:rFonts w:ascii="Trebuchet MS" w:hAnsi="Trebuchet MS"/>
        </w:rPr>
      </w:pPr>
    </w:p>
    <w:p w14:paraId="4910A963" w14:textId="77777777" w:rsidR="000240F1" w:rsidRPr="000240F1" w:rsidRDefault="000240F1" w:rsidP="000240F1">
      <w:pPr>
        <w:pStyle w:val="Brezrazmikov"/>
        <w:jc w:val="both"/>
        <w:rPr>
          <w:rFonts w:ascii="Trebuchet MS" w:hAnsi="Trebuchet MS"/>
        </w:rPr>
      </w:pPr>
    </w:p>
    <w:p w14:paraId="1F3F19D4" w14:textId="77777777" w:rsidR="000240F1" w:rsidRPr="000240F1" w:rsidRDefault="000240F1" w:rsidP="000240F1">
      <w:pPr>
        <w:pStyle w:val="Brezrazmikov"/>
        <w:spacing w:after="120"/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Sprememba stanja postavk v PLANKO:</w:t>
      </w:r>
    </w:p>
    <w:tbl>
      <w:tblPr>
        <w:tblStyle w:val="Tabelamrea"/>
        <w:tblW w:w="9351" w:type="dxa"/>
        <w:jc w:val="center"/>
        <w:tblLook w:val="04A0" w:firstRow="1" w:lastRow="0" w:firstColumn="1" w:lastColumn="0" w:noHBand="0" w:noVBand="1"/>
      </w:tblPr>
      <w:tblGrid>
        <w:gridCol w:w="863"/>
        <w:gridCol w:w="2109"/>
        <w:gridCol w:w="1985"/>
        <w:gridCol w:w="1559"/>
        <w:gridCol w:w="1417"/>
        <w:gridCol w:w="1418"/>
      </w:tblGrid>
      <w:tr w:rsidR="000240F1" w:rsidRPr="00BD1F60" w14:paraId="5563959E" w14:textId="77777777" w:rsidTr="00D70938">
        <w:trPr>
          <w:trHeight w:val="1021"/>
          <w:jc w:val="center"/>
        </w:trPr>
        <w:tc>
          <w:tcPr>
            <w:tcW w:w="863" w:type="dxa"/>
            <w:vAlign w:val="center"/>
          </w:tcPr>
          <w:p w14:paraId="52CE8BD8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SM</w:t>
            </w:r>
          </w:p>
        </w:tc>
        <w:tc>
          <w:tcPr>
            <w:tcW w:w="2109" w:type="dxa"/>
            <w:vAlign w:val="center"/>
          </w:tcPr>
          <w:p w14:paraId="58D7AF4A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Naziv konta</w:t>
            </w:r>
          </w:p>
        </w:tc>
        <w:tc>
          <w:tcPr>
            <w:tcW w:w="1985" w:type="dxa"/>
            <w:vAlign w:val="center"/>
          </w:tcPr>
          <w:p w14:paraId="656C9135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Postavka</w:t>
            </w:r>
          </w:p>
        </w:tc>
        <w:tc>
          <w:tcPr>
            <w:tcW w:w="1559" w:type="dxa"/>
            <w:vAlign w:val="center"/>
          </w:tcPr>
          <w:p w14:paraId="110B8A9A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Staro stanje</w:t>
            </w:r>
          </w:p>
          <w:p w14:paraId="02D10273" w14:textId="77777777" w:rsidR="000240F1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2757BAB7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7" w:type="dxa"/>
            <w:vAlign w:val="center"/>
          </w:tcPr>
          <w:p w14:paraId="6BA2B627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Novo stanje</w:t>
            </w:r>
          </w:p>
          <w:p w14:paraId="5C32E56F" w14:textId="77777777" w:rsidR="000240F1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2798C97D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8" w:type="dxa"/>
          </w:tcPr>
          <w:p w14:paraId="2B76850C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7CDADF85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Razlika</w:t>
            </w:r>
            <w:r>
              <w:rPr>
                <w:rFonts w:ascii="Trebuchet MS" w:hAnsi="Trebuchet MS"/>
                <w:sz w:val="19"/>
                <w:szCs w:val="19"/>
              </w:rPr>
              <w:t xml:space="preserve"> (+)</w:t>
            </w:r>
            <w:r w:rsidRPr="00CC7F7F">
              <w:rPr>
                <w:rFonts w:ascii="Trebuchet MS" w:hAnsi="Trebuchet MS"/>
                <w:sz w:val="19"/>
                <w:szCs w:val="19"/>
              </w:rPr>
              <w:t xml:space="preserve"> (EUR)</w:t>
            </w:r>
          </w:p>
          <w:p w14:paraId="73BDDA10" w14:textId="77777777" w:rsidR="000240F1" w:rsidRPr="00CC7F7F" w:rsidRDefault="000240F1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0240F1" w:rsidRPr="00BD1F60" w14:paraId="5626E438" w14:textId="77777777" w:rsidTr="00D70938">
        <w:trPr>
          <w:trHeight w:val="255"/>
          <w:jc w:val="center"/>
        </w:trPr>
        <w:tc>
          <w:tcPr>
            <w:tcW w:w="863" w:type="dxa"/>
            <w:vAlign w:val="center"/>
          </w:tcPr>
          <w:p w14:paraId="686FA756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  <w:vAlign w:val="center"/>
          </w:tcPr>
          <w:p w14:paraId="1E737F63" w14:textId="77777777" w:rsidR="000240F1" w:rsidRPr="007C3D9B" w:rsidRDefault="000240F1" w:rsidP="00D70938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4FEAB714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konta-SM-leto</w:t>
            </w:r>
          </w:p>
        </w:tc>
        <w:tc>
          <w:tcPr>
            <w:tcW w:w="1559" w:type="dxa"/>
            <w:vAlign w:val="center"/>
          </w:tcPr>
          <w:p w14:paraId="7A7E6A5B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EC31B12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7DF25EAC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0240F1" w:rsidRPr="00BD1F60" w14:paraId="4A6A13D7" w14:textId="77777777" w:rsidTr="00D70938">
        <w:tblPrEx>
          <w:jc w:val="left"/>
        </w:tblPrEx>
        <w:trPr>
          <w:trHeight w:val="255"/>
        </w:trPr>
        <w:tc>
          <w:tcPr>
            <w:tcW w:w="863" w:type="dxa"/>
          </w:tcPr>
          <w:p w14:paraId="2D0E1C60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</w:tcPr>
          <w:p w14:paraId="11635529" w14:textId="77777777" w:rsidR="000240F1" w:rsidRPr="007C3D9B" w:rsidRDefault="000240F1" w:rsidP="00D70938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985" w:type="dxa"/>
          </w:tcPr>
          <w:p w14:paraId="2AC6C7E8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konta-SM-leto</w:t>
            </w:r>
          </w:p>
        </w:tc>
        <w:tc>
          <w:tcPr>
            <w:tcW w:w="1559" w:type="dxa"/>
          </w:tcPr>
          <w:p w14:paraId="26EFEA19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</w:tcPr>
          <w:p w14:paraId="5CF47A40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2A02D9CB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0240F1" w:rsidRPr="00BD1F60" w14:paraId="0E9F2465" w14:textId="77777777" w:rsidTr="00D70938">
        <w:tblPrEx>
          <w:jc w:val="left"/>
        </w:tblPrEx>
        <w:trPr>
          <w:trHeight w:val="255"/>
        </w:trPr>
        <w:tc>
          <w:tcPr>
            <w:tcW w:w="863" w:type="dxa"/>
          </w:tcPr>
          <w:p w14:paraId="628809CD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09" w:type="dxa"/>
          </w:tcPr>
          <w:p w14:paraId="17ECF07E" w14:textId="77777777" w:rsidR="000240F1" w:rsidRPr="007C3D9B" w:rsidRDefault="000240F1" w:rsidP="00D70938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</w:p>
        </w:tc>
        <w:tc>
          <w:tcPr>
            <w:tcW w:w="1985" w:type="dxa"/>
          </w:tcPr>
          <w:p w14:paraId="77D2BE47" w14:textId="77777777" w:rsidR="000240F1" w:rsidRPr="007C3D9B" w:rsidRDefault="000240F1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D9B">
              <w:rPr>
                <w:rFonts w:ascii="Trebuchet MS" w:hAnsi="Trebuchet MS"/>
                <w:sz w:val="18"/>
                <w:szCs w:val="18"/>
              </w:rPr>
              <w:t>#šifra konta-SM-leto</w:t>
            </w:r>
          </w:p>
        </w:tc>
        <w:tc>
          <w:tcPr>
            <w:tcW w:w="1559" w:type="dxa"/>
          </w:tcPr>
          <w:p w14:paraId="6ADAA5F2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11D345E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386ED2F0" w14:textId="77777777" w:rsidR="000240F1" w:rsidRPr="00CC7F7F" w:rsidRDefault="000240F1" w:rsidP="00D70938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0A43FD0D" w14:textId="77777777" w:rsidR="000240F1" w:rsidRPr="000240F1" w:rsidRDefault="000240F1" w:rsidP="000240F1">
      <w:pPr>
        <w:pStyle w:val="Brezrazmikov"/>
        <w:jc w:val="both"/>
        <w:rPr>
          <w:rFonts w:ascii="Trebuchet MS" w:hAnsi="Trebuchet MS"/>
        </w:rPr>
      </w:pPr>
    </w:p>
    <w:p w14:paraId="6D4FA4B3" w14:textId="77777777" w:rsidR="000240F1" w:rsidRPr="000240F1" w:rsidRDefault="000240F1" w:rsidP="000240F1">
      <w:pPr>
        <w:pStyle w:val="Brezrazmikov"/>
        <w:jc w:val="both"/>
        <w:rPr>
          <w:rFonts w:ascii="Trebuchet MS" w:hAnsi="Trebuchet MS"/>
        </w:rPr>
      </w:pPr>
    </w:p>
    <w:p w14:paraId="29C6EC9B" w14:textId="77777777" w:rsidR="00031804" w:rsidRPr="000240F1" w:rsidRDefault="00031804" w:rsidP="00031804">
      <w:pPr>
        <w:pStyle w:val="Brezrazmikov"/>
        <w:jc w:val="both"/>
        <w:rPr>
          <w:rFonts w:ascii="Trebuchet MS" w:hAnsi="Trebuchet MS"/>
        </w:rPr>
      </w:pPr>
    </w:p>
    <w:p w14:paraId="4F6FCC53" w14:textId="77777777" w:rsidR="00031804" w:rsidRPr="000240F1" w:rsidRDefault="00031804" w:rsidP="00031804">
      <w:pPr>
        <w:pStyle w:val="Brezrazmikov"/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Razlog(i) za prekoračitev sredstev:</w:t>
      </w:r>
    </w:p>
    <w:p w14:paraId="0EFE7A13" w14:textId="77777777" w:rsidR="00031804" w:rsidRPr="000240F1" w:rsidRDefault="00031804" w:rsidP="00031804">
      <w:pPr>
        <w:pStyle w:val="Brezrazmikov"/>
        <w:jc w:val="both"/>
        <w:rPr>
          <w:rFonts w:ascii="Trebuchet MS" w:hAnsi="Trebuchet MS"/>
        </w:rPr>
      </w:pPr>
    </w:p>
    <w:p w14:paraId="539DF049" w14:textId="77777777" w:rsidR="00031804" w:rsidRPr="000240F1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;</w:t>
      </w:r>
    </w:p>
    <w:p w14:paraId="6D180200" w14:textId="77777777" w:rsidR="00031804" w:rsidRPr="000240F1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.</w:t>
      </w:r>
    </w:p>
    <w:p w14:paraId="4D119FE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38303BF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 spoštovanjem,</w:t>
      </w:r>
    </w:p>
    <w:p w14:paraId="2D78F41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260"/>
        <w:gridCol w:w="2128"/>
      </w:tblGrid>
      <w:tr w:rsidR="00031804" w:rsidRPr="000240F1" w14:paraId="285C67AA" w14:textId="77777777" w:rsidTr="000240F1">
        <w:trPr>
          <w:trHeight w:val="1390"/>
        </w:trPr>
        <w:tc>
          <w:tcPr>
            <w:tcW w:w="1416" w:type="dxa"/>
          </w:tcPr>
          <w:p w14:paraId="57B0F4A2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Predlagam:</w:t>
            </w:r>
          </w:p>
        </w:tc>
        <w:tc>
          <w:tcPr>
            <w:tcW w:w="3260" w:type="dxa"/>
          </w:tcPr>
          <w:p w14:paraId="3AA5CAFC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8" w:type="dxa"/>
          </w:tcPr>
          <w:p w14:paraId="0569011D" w14:textId="77777777" w:rsidR="00031804" w:rsidRPr="000240F1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0240F1" w14:paraId="3499FA60" w14:textId="77777777" w:rsidTr="000240F1">
        <w:trPr>
          <w:trHeight w:val="1390"/>
        </w:trPr>
        <w:tc>
          <w:tcPr>
            <w:tcW w:w="1416" w:type="dxa"/>
          </w:tcPr>
          <w:p w14:paraId="7C01AC16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lastRenderedPageBreak/>
              <w:t>Soglašam:</w:t>
            </w:r>
          </w:p>
        </w:tc>
        <w:tc>
          <w:tcPr>
            <w:tcW w:w="3260" w:type="dxa"/>
          </w:tcPr>
          <w:p w14:paraId="6733C532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8" w:type="dxa"/>
          </w:tcPr>
          <w:p w14:paraId="4820FD15" w14:textId="77777777" w:rsidR="00031804" w:rsidRPr="000240F1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0240F1" w14:paraId="39AC71DC" w14:textId="77777777" w:rsidTr="000240F1">
        <w:trPr>
          <w:trHeight w:val="1390"/>
        </w:trPr>
        <w:tc>
          <w:tcPr>
            <w:tcW w:w="1416" w:type="dxa"/>
          </w:tcPr>
          <w:p w14:paraId="1227165C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260" w:type="dxa"/>
          </w:tcPr>
          <w:p w14:paraId="009186F7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Direktor Ekonomskega sektorja</w:t>
            </w:r>
          </w:p>
        </w:tc>
        <w:tc>
          <w:tcPr>
            <w:tcW w:w="2128" w:type="dxa"/>
          </w:tcPr>
          <w:p w14:paraId="69F36667" w14:textId="77777777" w:rsidR="00031804" w:rsidRPr="000240F1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Matjaž Sušnik</w:t>
            </w:r>
          </w:p>
        </w:tc>
      </w:tr>
      <w:tr w:rsidR="00031804" w:rsidRPr="000240F1" w14:paraId="7009B098" w14:textId="77777777" w:rsidTr="000240F1">
        <w:trPr>
          <w:trHeight w:val="1390"/>
        </w:trPr>
        <w:tc>
          <w:tcPr>
            <w:tcW w:w="1416" w:type="dxa"/>
          </w:tcPr>
          <w:p w14:paraId="2798CE34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Odobravam:</w:t>
            </w:r>
          </w:p>
        </w:tc>
        <w:tc>
          <w:tcPr>
            <w:tcW w:w="3260" w:type="dxa"/>
          </w:tcPr>
          <w:p w14:paraId="2C2B6D18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Član poslovodstva</w:t>
            </w:r>
          </w:p>
        </w:tc>
        <w:tc>
          <w:tcPr>
            <w:tcW w:w="2128" w:type="dxa"/>
          </w:tcPr>
          <w:p w14:paraId="19050125" w14:textId="77777777" w:rsidR="00031804" w:rsidRPr="000240F1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Aleš Gruden</w:t>
            </w:r>
          </w:p>
        </w:tc>
      </w:tr>
      <w:tr w:rsidR="00031804" w:rsidRPr="000240F1" w14:paraId="72BD2C2D" w14:textId="77777777" w:rsidTr="000240F1">
        <w:trPr>
          <w:trHeight w:val="1390"/>
        </w:trPr>
        <w:tc>
          <w:tcPr>
            <w:tcW w:w="1416" w:type="dxa"/>
          </w:tcPr>
          <w:p w14:paraId="3EC8B459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Odobravam:</w:t>
            </w:r>
          </w:p>
        </w:tc>
        <w:tc>
          <w:tcPr>
            <w:tcW w:w="3260" w:type="dxa"/>
          </w:tcPr>
          <w:p w14:paraId="34BBA15C" w14:textId="77777777" w:rsidR="00031804" w:rsidRPr="000240F1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Glavni direktor</w:t>
            </w:r>
          </w:p>
        </w:tc>
        <w:tc>
          <w:tcPr>
            <w:tcW w:w="2128" w:type="dxa"/>
          </w:tcPr>
          <w:p w14:paraId="1D2A16E6" w14:textId="77777777" w:rsidR="00031804" w:rsidRPr="000240F1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0240F1">
              <w:rPr>
                <w:rFonts w:ascii="Trebuchet MS" w:hAnsi="Trebuchet MS"/>
                <w:sz w:val="22"/>
                <w:szCs w:val="22"/>
              </w:rPr>
              <w:t>mag. Matija Bitenc</w:t>
            </w:r>
          </w:p>
        </w:tc>
      </w:tr>
    </w:tbl>
    <w:p w14:paraId="5E54A42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7530C438" w14:textId="77777777" w:rsidR="00EB5A3B" w:rsidRPr="000240F1" w:rsidRDefault="00EB5A3B" w:rsidP="00E61A3F">
      <w:pPr>
        <w:rPr>
          <w:rFonts w:ascii="Trebuchet MS" w:hAnsi="Trebuchet MS"/>
          <w:lang w:eastAsia="sl-SI"/>
        </w:rPr>
      </w:pPr>
    </w:p>
    <w:sectPr w:rsidR="00EB5A3B" w:rsidRPr="000240F1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AFD" w14:textId="77777777" w:rsidR="00856BDB" w:rsidRDefault="00856BDB" w:rsidP="00220C2E">
      <w:pPr>
        <w:spacing w:after="0" w:line="240" w:lineRule="auto"/>
      </w:pPr>
      <w:r>
        <w:separator/>
      </w:r>
    </w:p>
  </w:endnote>
  <w:endnote w:type="continuationSeparator" w:id="0">
    <w:p w14:paraId="3F2ED004" w14:textId="77777777" w:rsidR="00856BDB" w:rsidRDefault="00856BDB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51DF" w14:textId="77777777" w:rsidR="00856BDB" w:rsidRDefault="00856BDB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0E0F9952" w14:textId="77777777" w:rsidR="00856BDB" w:rsidRDefault="00856BDB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17"/>
  </w:num>
  <w:num w:numId="2" w16cid:durableId="382141044">
    <w:abstractNumId w:val="3"/>
  </w:num>
  <w:num w:numId="3" w16cid:durableId="303700735">
    <w:abstractNumId w:val="19"/>
  </w:num>
  <w:num w:numId="4" w16cid:durableId="2015571733">
    <w:abstractNumId w:val="30"/>
  </w:num>
  <w:num w:numId="5" w16cid:durableId="1009992558">
    <w:abstractNumId w:val="10"/>
  </w:num>
  <w:num w:numId="6" w16cid:durableId="571626251">
    <w:abstractNumId w:val="13"/>
  </w:num>
  <w:num w:numId="7" w16cid:durableId="464397835">
    <w:abstractNumId w:val="14"/>
  </w:num>
  <w:num w:numId="8" w16cid:durableId="437454901">
    <w:abstractNumId w:val="1"/>
  </w:num>
  <w:num w:numId="9" w16cid:durableId="975649061">
    <w:abstractNumId w:val="4"/>
  </w:num>
  <w:num w:numId="10" w16cid:durableId="417094123">
    <w:abstractNumId w:val="26"/>
  </w:num>
  <w:num w:numId="11" w16cid:durableId="866064637">
    <w:abstractNumId w:val="18"/>
  </w:num>
  <w:num w:numId="12" w16cid:durableId="828641949">
    <w:abstractNumId w:val="27"/>
  </w:num>
  <w:num w:numId="13" w16cid:durableId="855655435">
    <w:abstractNumId w:val="6"/>
  </w:num>
  <w:num w:numId="14" w16cid:durableId="1381519835">
    <w:abstractNumId w:val="7"/>
  </w:num>
  <w:num w:numId="15" w16cid:durableId="1652055561">
    <w:abstractNumId w:val="16"/>
  </w:num>
  <w:num w:numId="16" w16cid:durableId="1865441383">
    <w:abstractNumId w:val="22"/>
  </w:num>
  <w:num w:numId="17" w16cid:durableId="2012022666">
    <w:abstractNumId w:val="23"/>
  </w:num>
  <w:num w:numId="18" w16cid:durableId="986276626">
    <w:abstractNumId w:val="12"/>
  </w:num>
  <w:num w:numId="19" w16cid:durableId="52899257">
    <w:abstractNumId w:val="29"/>
  </w:num>
  <w:num w:numId="20" w16cid:durableId="868374469">
    <w:abstractNumId w:val="9"/>
  </w:num>
  <w:num w:numId="21" w16cid:durableId="833957563">
    <w:abstractNumId w:val="31"/>
  </w:num>
  <w:num w:numId="22" w16cid:durableId="33579963">
    <w:abstractNumId w:val="32"/>
  </w:num>
  <w:num w:numId="23" w16cid:durableId="21171421">
    <w:abstractNumId w:val="2"/>
  </w:num>
  <w:num w:numId="24" w16cid:durableId="1435324910">
    <w:abstractNumId w:val="21"/>
  </w:num>
  <w:num w:numId="25" w16cid:durableId="1608149889">
    <w:abstractNumId w:val="8"/>
  </w:num>
  <w:num w:numId="26" w16cid:durableId="2034307721">
    <w:abstractNumId w:val="11"/>
  </w:num>
  <w:num w:numId="27" w16cid:durableId="1291862295">
    <w:abstractNumId w:val="0"/>
  </w:num>
  <w:num w:numId="28" w16cid:durableId="1854029703">
    <w:abstractNumId w:val="15"/>
  </w:num>
  <w:num w:numId="29" w16cid:durableId="36978366">
    <w:abstractNumId w:val="24"/>
  </w:num>
  <w:num w:numId="30" w16cid:durableId="528105874">
    <w:abstractNumId w:val="5"/>
  </w:num>
  <w:num w:numId="31" w16cid:durableId="268239893">
    <w:abstractNumId w:val="28"/>
  </w:num>
  <w:num w:numId="32" w16cid:durableId="1976905949">
    <w:abstractNumId w:val="20"/>
  </w:num>
  <w:num w:numId="33" w16cid:durableId="13080538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40F1"/>
    <w:rsid w:val="000276EB"/>
    <w:rsid w:val="00031804"/>
    <w:rsid w:val="00040455"/>
    <w:rsid w:val="00042656"/>
    <w:rsid w:val="0005159A"/>
    <w:rsid w:val="00052A18"/>
    <w:rsid w:val="00056473"/>
    <w:rsid w:val="00082619"/>
    <w:rsid w:val="00084C39"/>
    <w:rsid w:val="00087FDC"/>
    <w:rsid w:val="00090874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6C22"/>
    <w:rsid w:val="000E1BC1"/>
    <w:rsid w:val="000E6381"/>
    <w:rsid w:val="0011312E"/>
    <w:rsid w:val="00113CA3"/>
    <w:rsid w:val="00120F75"/>
    <w:rsid w:val="00122748"/>
    <w:rsid w:val="00125BFE"/>
    <w:rsid w:val="001623D4"/>
    <w:rsid w:val="00170D8F"/>
    <w:rsid w:val="0017334D"/>
    <w:rsid w:val="0018201A"/>
    <w:rsid w:val="0018409C"/>
    <w:rsid w:val="00196343"/>
    <w:rsid w:val="001A30F9"/>
    <w:rsid w:val="001A7027"/>
    <w:rsid w:val="001D0CF5"/>
    <w:rsid w:val="001D7825"/>
    <w:rsid w:val="001E7FD6"/>
    <w:rsid w:val="001F04BD"/>
    <w:rsid w:val="002078D3"/>
    <w:rsid w:val="00220C2E"/>
    <w:rsid w:val="00222DA8"/>
    <w:rsid w:val="00240AB9"/>
    <w:rsid w:val="002626AD"/>
    <w:rsid w:val="0026441F"/>
    <w:rsid w:val="00265D19"/>
    <w:rsid w:val="0029048A"/>
    <w:rsid w:val="002A2557"/>
    <w:rsid w:val="002A4714"/>
    <w:rsid w:val="002A680E"/>
    <w:rsid w:val="002B69A5"/>
    <w:rsid w:val="002C62A8"/>
    <w:rsid w:val="002E5935"/>
    <w:rsid w:val="002F21CD"/>
    <w:rsid w:val="002F2367"/>
    <w:rsid w:val="002F51C9"/>
    <w:rsid w:val="003057EA"/>
    <w:rsid w:val="00306AEA"/>
    <w:rsid w:val="00312AF8"/>
    <w:rsid w:val="00331BB8"/>
    <w:rsid w:val="00340EEF"/>
    <w:rsid w:val="00345441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9C4"/>
    <w:rsid w:val="003B3278"/>
    <w:rsid w:val="003C205B"/>
    <w:rsid w:val="003E0A31"/>
    <w:rsid w:val="003E7B1D"/>
    <w:rsid w:val="003F06FA"/>
    <w:rsid w:val="003F68FF"/>
    <w:rsid w:val="004133A6"/>
    <w:rsid w:val="00437C7C"/>
    <w:rsid w:val="00441343"/>
    <w:rsid w:val="00443248"/>
    <w:rsid w:val="004503C1"/>
    <w:rsid w:val="00451FD9"/>
    <w:rsid w:val="0046246D"/>
    <w:rsid w:val="0046330E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70D2D"/>
    <w:rsid w:val="00571621"/>
    <w:rsid w:val="00572679"/>
    <w:rsid w:val="00591904"/>
    <w:rsid w:val="0059318C"/>
    <w:rsid w:val="005A026F"/>
    <w:rsid w:val="005B54C2"/>
    <w:rsid w:val="005B7705"/>
    <w:rsid w:val="005C42B7"/>
    <w:rsid w:val="005D48BF"/>
    <w:rsid w:val="005D4A6F"/>
    <w:rsid w:val="005E4A90"/>
    <w:rsid w:val="005E6594"/>
    <w:rsid w:val="005F632F"/>
    <w:rsid w:val="00604BDC"/>
    <w:rsid w:val="006164F3"/>
    <w:rsid w:val="00621EE4"/>
    <w:rsid w:val="00625F6F"/>
    <w:rsid w:val="006307BB"/>
    <w:rsid w:val="00640CBC"/>
    <w:rsid w:val="00643222"/>
    <w:rsid w:val="00664E2F"/>
    <w:rsid w:val="006738B3"/>
    <w:rsid w:val="00674AFA"/>
    <w:rsid w:val="006818EA"/>
    <w:rsid w:val="0068215A"/>
    <w:rsid w:val="006838EC"/>
    <w:rsid w:val="006A00B0"/>
    <w:rsid w:val="006D6D87"/>
    <w:rsid w:val="006E3C53"/>
    <w:rsid w:val="00704783"/>
    <w:rsid w:val="00711F5B"/>
    <w:rsid w:val="00715883"/>
    <w:rsid w:val="00741D03"/>
    <w:rsid w:val="00744BA6"/>
    <w:rsid w:val="0075091A"/>
    <w:rsid w:val="007A0852"/>
    <w:rsid w:val="007A513B"/>
    <w:rsid w:val="007E4419"/>
    <w:rsid w:val="007E7388"/>
    <w:rsid w:val="0081146A"/>
    <w:rsid w:val="00814A2D"/>
    <w:rsid w:val="00820DAB"/>
    <w:rsid w:val="0083739A"/>
    <w:rsid w:val="00840893"/>
    <w:rsid w:val="0084217F"/>
    <w:rsid w:val="00843133"/>
    <w:rsid w:val="00844705"/>
    <w:rsid w:val="00856BDB"/>
    <w:rsid w:val="00860222"/>
    <w:rsid w:val="0088027F"/>
    <w:rsid w:val="0088202D"/>
    <w:rsid w:val="008851DB"/>
    <w:rsid w:val="00891E03"/>
    <w:rsid w:val="008A0128"/>
    <w:rsid w:val="008B29DE"/>
    <w:rsid w:val="008B5D9D"/>
    <w:rsid w:val="008C0292"/>
    <w:rsid w:val="008E078D"/>
    <w:rsid w:val="008E2B11"/>
    <w:rsid w:val="00901AF4"/>
    <w:rsid w:val="00911257"/>
    <w:rsid w:val="009248D9"/>
    <w:rsid w:val="009325F7"/>
    <w:rsid w:val="0093320E"/>
    <w:rsid w:val="00934E61"/>
    <w:rsid w:val="00943438"/>
    <w:rsid w:val="00944D87"/>
    <w:rsid w:val="00954715"/>
    <w:rsid w:val="00956944"/>
    <w:rsid w:val="0097261C"/>
    <w:rsid w:val="00980EC8"/>
    <w:rsid w:val="00981742"/>
    <w:rsid w:val="00982800"/>
    <w:rsid w:val="009868F4"/>
    <w:rsid w:val="009921B8"/>
    <w:rsid w:val="009953F1"/>
    <w:rsid w:val="00997AD0"/>
    <w:rsid w:val="009B47DF"/>
    <w:rsid w:val="009E5E4B"/>
    <w:rsid w:val="009F0258"/>
    <w:rsid w:val="00A065E0"/>
    <w:rsid w:val="00A17566"/>
    <w:rsid w:val="00A308E8"/>
    <w:rsid w:val="00A327BA"/>
    <w:rsid w:val="00A36AC5"/>
    <w:rsid w:val="00A5008D"/>
    <w:rsid w:val="00A6221F"/>
    <w:rsid w:val="00A6275F"/>
    <w:rsid w:val="00A83C46"/>
    <w:rsid w:val="00A930B7"/>
    <w:rsid w:val="00AA2AAA"/>
    <w:rsid w:val="00AA2EB0"/>
    <w:rsid w:val="00AC40D1"/>
    <w:rsid w:val="00AF10E6"/>
    <w:rsid w:val="00AF3D38"/>
    <w:rsid w:val="00AF3F3F"/>
    <w:rsid w:val="00AF404E"/>
    <w:rsid w:val="00B01044"/>
    <w:rsid w:val="00B11FF5"/>
    <w:rsid w:val="00B13B16"/>
    <w:rsid w:val="00B22E4A"/>
    <w:rsid w:val="00B27374"/>
    <w:rsid w:val="00B44AAD"/>
    <w:rsid w:val="00B46FE6"/>
    <w:rsid w:val="00B629C5"/>
    <w:rsid w:val="00B86E83"/>
    <w:rsid w:val="00B971DD"/>
    <w:rsid w:val="00BA1724"/>
    <w:rsid w:val="00BC1D54"/>
    <w:rsid w:val="00BC55D2"/>
    <w:rsid w:val="00BD58AD"/>
    <w:rsid w:val="00BE46FD"/>
    <w:rsid w:val="00BF68F3"/>
    <w:rsid w:val="00BF7046"/>
    <w:rsid w:val="00C02456"/>
    <w:rsid w:val="00C03FD2"/>
    <w:rsid w:val="00C05BED"/>
    <w:rsid w:val="00C06E72"/>
    <w:rsid w:val="00C13280"/>
    <w:rsid w:val="00C349BC"/>
    <w:rsid w:val="00C3752C"/>
    <w:rsid w:val="00C37A21"/>
    <w:rsid w:val="00C45FA3"/>
    <w:rsid w:val="00C823F8"/>
    <w:rsid w:val="00C83952"/>
    <w:rsid w:val="00C90AE4"/>
    <w:rsid w:val="00C95F4B"/>
    <w:rsid w:val="00C965F8"/>
    <w:rsid w:val="00CB554A"/>
    <w:rsid w:val="00CB696E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7156E"/>
    <w:rsid w:val="00DA2DD1"/>
    <w:rsid w:val="00DA7499"/>
    <w:rsid w:val="00DB6B70"/>
    <w:rsid w:val="00DC207C"/>
    <w:rsid w:val="00DD3F9B"/>
    <w:rsid w:val="00DD649D"/>
    <w:rsid w:val="00DE05F1"/>
    <w:rsid w:val="00DE3E9B"/>
    <w:rsid w:val="00DE47E6"/>
    <w:rsid w:val="00E02C66"/>
    <w:rsid w:val="00E02C93"/>
    <w:rsid w:val="00E059E1"/>
    <w:rsid w:val="00E06EA3"/>
    <w:rsid w:val="00E16AD6"/>
    <w:rsid w:val="00E4781E"/>
    <w:rsid w:val="00E5527E"/>
    <w:rsid w:val="00E60084"/>
    <w:rsid w:val="00E61A3F"/>
    <w:rsid w:val="00E73442"/>
    <w:rsid w:val="00E966AA"/>
    <w:rsid w:val="00EB5A3B"/>
    <w:rsid w:val="00EC3A40"/>
    <w:rsid w:val="00EE131D"/>
    <w:rsid w:val="00EF2E6A"/>
    <w:rsid w:val="00F06DB7"/>
    <w:rsid w:val="00F14C08"/>
    <w:rsid w:val="00F56AA9"/>
    <w:rsid w:val="00F72D4C"/>
    <w:rsid w:val="00F7631A"/>
    <w:rsid w:val="00F872BF"/>
    <w:rsid w:val="00FA7B34"/>
    <w:rsid w:val="00FB2080"/>
    <w:rsid w:val="00FB33CA"/>
    <w:rsid w:val="00FD27B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40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mag.Bitenc Matija; Gruden Aleš</Manager>
  <Company>PLINOVODI d.o.o.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prekoračitev sred pri stroških</dc:title>
  <dc:subject/>
  <dc:creator>SFK</dc:creator>
  <cp:keywords/>
  <dc:description/>
  <cp:lastModifiedBy>Vehar Nataša</cp:lastModifiedBy>
  <cp:revision>1</cp:revision>
  <cp:lastPrinted>2023-06-12T06:08:00Z</cp:lastPrinted>
  <dcterms:created xsi:type="dcterms:W3CDTF">2026-01-29T10:45:00Z</dcterms:created>
  <dcterms:modified xsi:type="dcterms:W3CDTF">2026-01-29T14:35:00Z</dcterms:modified>
</cp:coreProperties>
</file>